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CF891" w14:textId="31DDEF90" w:rsidR="00D059EF" w:rsidRPr="005B0574" w:rsidRDefault="00D059EF" w:rsidP="00D059EF">
      <w:pPr>
        <w:jc w:val="center"/>
        <w:rPr>
          <w:sz w:val="32"/>
          <w:szCs w:val="32"/>
        </w:rPr>
      </w:pPr>
    </w:p>
    <w:p w14:paraId="3B48AB8B" w14:textId="14F59D25" w:rsidR="00D059EF" w:rsidRPr="005B0574" w:rsidRDefault="00A2148E" w:rsidP="00D059EF">
      <w:pPr>
        <w:pStyle w:val="Head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62EFBA" wp14:editId="2CA6035C">
            <wp:simplePos x="0" y="0"/>
            <wp:positionH relativeFrom="column">
              <wp:posOffset>0</wp:posOffset>
            </wp:positionH>
            <wp:positionV relativeFrom="paragraph">
              <wp:posOffset>-233680</wp:posOffset>
            </wp:positionV>
            <wp:extent cx="1854200" cy="7429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PI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9EF">
        <w:t xml:space="preserve">    </w:t>
      </w:r>
    </w:p>
    <w:p w14:paraId="6DE9B74E" w14:textId="77777777" w:rsidR="00D059EF" w:rsidRPr="00D059EF" w:rsidRDefault="00D059EF" w:rsidP="00D059EF">
      <w:pPr>
        <w:jc w:val="both"/>
        <w:rPr>
          <w:sz w:val="4"/>
          <w:szCs w:val="4"/>
        </w:rPr>
      </w:pPr>
    </w:p>
    <w:p w14:paraId="3A2A13F0" w14:textId="77777777" w:rsidR="00D059EF" w:rsidRPr="00D059EF" w:rsidRDefault="00D059EF" w:rsidP="00D059EF">
      <w:pPr>
        <w:jc w:val="both"/>
        <w:rPr>
          <w:sz w:val="4"/>
          <w:szCs w:val="4"/>
        </w:rPr>
      </w:pPr>
    </w:p>
    <w:p w14:paraId="7B4BA78A" w14:textId="04E70088" w:rsidR="00D059EF" w:rsidRPr="006B205B" w:rsidRDefault="00D059EF" w:rsidP="00EB3569">
      <w:pPr>
        <w:rPr>
          <w:b/>
          <w:u w:val="single"/>
        </w:rPr>
      </w:pPr>
    </w:p>
    <w:p w14:paraId="36DB3593" w14:textId="77777777" w:rsidR="005B0574" w:rsidRDefault="005B0574" w:rsidP="005B0574">
      <w:pPr>
        <w:jc w:val="both"/>
        <w:rPr>
          <w:sz w:val="22"/>
          <w:szCs w:val="22"/>
        </w:rPr>
      </w:pPr>
    </w:p>
    <w:p w14:paraId="04B938FF" w14:textId="38F77892" w:rsidR="007D42A9" w:rsidRPr="00A84BFA" w:rsidRDefault="00CC3DE8" w:rsidP="00A84BF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STUDENT CLUB</w:t>
      </w:r>
      <w:r w:rsidR="00A84BFA" w:rsidRPr="00A84BFA">
        <w:rPr>
          <w:b/>
          <w:bCs/>
          <w:sz w:val="32"/>
          <w:szCs w:val="32"/>
        </w:rPr>
        <w:t xml:space="preserve"> </w:t>
      </w:r>
      <w:r w:rsidR="004A3DD0">
        <w:rPr>
          <w:b/>
          <w:bCs/>
          <w:sz w:val="32"/>
          <w:szCs w:val="32"/>
        </w:rPr>
        <w:t>LEADERSHIP U</w:t>
      </w:r>
      <w:r w:rsidR="00A84BFA" w:rsidRPr="00A84BFA">
        <w:rPr>
          <w:b/>
          <w:bCs/>
          <w:sz w:val="32"/>
          <w:szCs w:val="32"/>
        </w:rPr>
        <w:t>PDATE FORM</w:t>
      </w:r>
    </w:p>
    <w:p w14:paraId="446AC2BA" w14:textId="32007355" w:rsidR="007D42A9" w:rsidRDefault="007D42A9" w:rsidP="005B0574">
      <w:pPr>
        <w:jc w:val="both"/>
        <w:rPr>
          <w:sz w:val="22"/>
          <w:szCs w:val="22"/>
        </w:rPr>
      </w:pPr>
    </w:p>
    <w:p w14:paraId="74BCAE2A" w14:textId="7E74F4A7" w:rsidR="00FB554E" w:rsidRDefault="00FB554E" w:rsidP="00FB554E">
      <w:pPr>
        <w:rPr>
          <w:sz w:val="22"/>
          <w:szCs w:val="22"/>
        </w:rPr>
      </w:pPr>
      <w:r>
        <w:rPr>
          <w:sz w:val="22"/>
          <w:szCs w:val="22"/>
        </w:rPr>
        <w:t xml:space="preserve">Please complete this form only to report a change </w:t>
      </w:r>
      <w:r w:rsidR="00CC3DE8">
        <w:rPr>
          <w:sz w:val="22"/>
          <w:szCs w:val="22"/>
        </w:rPr>
        <w:t xml:space="preserve">of </w:t>
      </w:r>
      <w:r w:rsidR="004A3DD0">
        <w:rPr>
          <w:sz w:val="22"/>
          <w:szCs w:val="22"/>
        </w:rPr>
        <w:t>leadership</w:t>
      </w:r>
      <w:r w:rsidR="00CC3DE8">
        <w:rPr>
          <w:sz w:val="22"/>
          <w:szCs w:val="22"/>
        </w:rPr>
        <w:t xml:space="preserve"> </w:t>
      </w:r>
      <w:proofErr w:type="gramStart"/>
      <w:r w:rsidR="00CC3DE8">
        <w:rPr>
          <w:sz w:val="22"/>
          <w:szCs w:val="22"/>
        </w:rPr>
        <w:t>on</w:t>
      </w:r>
      <w:proofErr w:type="gramEnd"/>
      <w:r w:rsidR="00CC3D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your </w:t>
      </w:r>
      <w:r w:rsidR="00CC3DE8">
        <w:rPr>
          <w:sz w:val="22"/>
          <w:szCs w:val="22"/>
        </w:rPr>
        <w:t>MPI Student Club</w:t>
      </w:r>
      <w:r w:rsidR="00B72A3D">
        <w:rPr>
          <w:sz w:val="22"/>
          <w:szCs w:val="22"/>
        </w:rPr>
        <w:t xml:space="preserve"> during an existing term</w:t>
      </w:r>
      <w:r w:rsidR="00CC3DE8">
        <w:rPr>
          <w:sz w:val="22"/>
          <w:szCs w:val="22"/>
        </w:rPr>
        <w:t>.</w:t>
      </w:r>
    </w:p>
    <w:p w14:paraId="5A93D76F" w14:textId="77777777" w:rsidR="00FB554E" w:rsidRDefault="00FB554E" w:rsidP="005B0574">
      <w:pPr>
        <w:jc w:val="both"/>
        <w:rPr>
          <w:sz w:val="22"/>
          <w:szCs w:val="22"/>
        </w:rPr>
      </w:pPr>
    </w:p>
    <w:p w14:paraId="5387B517" w14:textId="50CC306E" w:rsidR="00C77D5B" w:rsidRPr="00110935" w:rsidRDefault="00767910" w:rsidP="005B0574">
      <w:pPr>
        <w:jc w:val="both"/>
        <w:rPr>
          <w:b/>
          <w:bCs/>
          <w:sz w:val="22"/>
          <w:szCs w:val="22"/>
        </w:rPr>
      </w:pPr>
      <w:r w:rsidRPr="00110935">
        <w:rPr>
          <w:b/>
          <w:bCs/>
          <w:sz w:val="22"/>
          <w:szCs w:val="22"/>
        </w:rPr>
        <w:t>CHAPTER NAME:</w:t>
      </w:r>
    </w:p>
    <w:p w14:paraId="2A0BBDC1" w14:textId="6B607DF9" w:rsidR="00767910" w:rsidRPr="00110935" w:rsidRDefault="00767910" w:rsidP="005B0574">
      <w:pPr>
        <w:jc w:val="both"/>
        <w:rPr>
          <w:b/>
          <w:bCs/>
          <w:sz w:val="22"/>
          <w:szCs w:val="22"/>
        </w:rPr>
      </w:pPr>
      <w:r w:rsidRPr="00110935">
        <w:rPr>
          <w:b/>
          <w:bCs/>
          <w:sz w:val="22"/>
          <w:szCs w:val="22"/>
        </w:rPr>
        <w:t>TERM:</w:t>
      </w:r>
    </w:p>
    <w:p w14:paraId="6D74D52D" w14:textId="362304BA" w:rsidR="00BB7E42" w:rsidRDefault="00BB7E42" w:rsidP="007D42A9">
      <w:pPr>
        <w:rPr>
          <w:sz w:val="22"/>
          <w:szCs w:val="22"/>
        </w:rPr>
      </w:pPr>
    </w:p>
    <w:p w14:paraId="30139F32" w14:textId="142BF1AE" w:rsidR="00C77D5B" w:rsidRDefault="00A569C3" w:rsidP="005B0574">
      <w:pPr>
        <w:jc w:val="both"/>
        <w:rPr>
          <w:sz w:val="22"/>
          <w:szCs w:val="22"/>
        </w:rPr>
      </w:pPr>
      <w:r w:rsidRPr="00093EA2">
        <w:rPr>
          <w:b/>
          <w:bCs/>
          <w:sz w:val="22"/>
          <w:szCs w:val="22"/>
        </w:rPr>
        <w:t>S</w:t>
      </w:r>
      <w:r w:rsidR="00F54A95" w:rsidRPr="00093EA2">
        <w:rPr>
          <w:b/>
          <w:bCs/>
          <w:sz w:val="22"/>
          <w:szCs w:val="22"/>
        </w:rPr>
        <w:t>TATUS</w:t>
      </w:r>
      <w:r>
        <w:rPr>
          <w:sz w:val="22"/>
          <w:szCs w:val="22"/>
        </w:rPr>
        <w:t xml:space="preserve"> </w:t>
      </w:r>
    </w:p>
    <w:p w14:paraId="06B0F911" w14:textId="5A55F9D5" w:rsidR="005B3C5A" w:rsidRDefault="005B3C5A" w:rsidP="00FB554E">
      <w:pPr>
        <w:ind w:left="720"/>
        <w:jc w:val="both"/>
        <w:rPr>
          <w:sz w:val="22"/>
          <w:szCs w:val="22"/>
        </w:rPr>
      </w:pPr>
      <w:r w:rsidRPr="004C389B">
        <w:rPr>
          <w:b/>
          <w:bCs/>
          <w:sz w:val="22"/>
          <w:szCs w:val="22"/>
        </w:rPr>
        <w:t>NEW</w:t>
      </w:r>
      <w:r>
        <w:rPr>
          <w:sz w:val="22"/>
          <w:szCs w:val="22"/>
        </w:rPr>
        <w:t xml:space="preserve"> </w:t>
      </w:r>
      <w:r w:rsidR="00F54A95">
        <w:rPr>
          <w:sz w:val="22"/>
          <w:szCs w:val="22"/>
        </w:rPr>
        <w:t>-</w:t>
      </w:r>
      <w:r>
        <w:rPr>
          <w:sz w:val="22"/>
          <w:szCs w:val="22"/>
        </w:rPr>
        <w:t xml:space="preserve"> a new </w:t>
      </w:r>
      <w:r w:rsidR="003E77EA">
        <w:rPr>
          <w:sz w:val="22"/>
          <w:szCs w:val="22"/>
        </w:rPr>
        <w:t>MPI Student Club Office</w:t>
      </w:r>
      <w:r w:rsidR="00F2255E">
        <w:rPr>
          <w:sz w:val="22"/>
          <w:szCs w:val="22"/>
        </w:rPr>
        <w:t>r, Faculty Advisor or Chapter Point of Contact</w:t>
      </w:r>
      <w:r>
        <w:rPr>
          <w:sz w:val="22"/>
          <w:szCs w:val="22"/>
        </w:rPr>
        <w:t xml:space="preserve"> has been </w:t>
      </w:r>
      <w:r w:rsidR="000F476B">
        <w:rPr>
          <w:sz w:val="22"/>
          <w:szCs w:val="22"/>
        </w:rPr>
        <w:t xml:space="preserve">appointed </w:t>
      </w:r>
      <w:r w:rsidR="00420000">
        <w:rPr>
          <w:sz w:val="22"/>
          <w:szCs w:val="22"/>
        </w:rPr>
        <w:t xml:space="preserve">after the </w:t>
      </w:r>
      <w:r w:rsidR="00920911">
        <w:rPr>
          <w:sz w:val="22"/>
          <w:szCs w:val="22"/>
        </w:rPr>
        <w:t>MPI Student Club Compliance Form</w:t>
      </w:r>
      <w:r w:rsidR="00420000">
        <w:rPr>
          <w:sz w:val="22"/>
          <w:szCs w:val="22"/>
        </w:rPr>
        <w:t xml:space="preserve"> has been </w:t>
      </w:r>
      <w:r w:rsidR="00C47E88">
        <w:rPr>
          <w:sz w:val="22"/>
          <w:szCs w:val="22"/>
        </w:rPr>
        <w:t>sent</w:t>
      </w:r>
      <w:r w:rsidR="00EB0E08">
        <w:rPr>
          <w:sz w:val="22"/>
          <w:szCs w:val="22"/>
        </w:rPr>
        <w:t>.</w:t>
      </w:r>
      <w:r w:rsidR="00FB554E">
        <w:rPr>
          <w:sz w:val="22"/>
          <w:szCs w:val="22"/>
        </w:rPr>
        <w:t xml:space="preserve"> Member ID Number and Email Address used in the member’s profile must be included.</w:t>
      </w:r>
    </w:p>
    <w:p w14:paraId="03CF5145" w14:textId="2868E875" w:rsidR="00420000" w:rsidRDefault="00A81D4F" w:rsidP="005B3C5A">
      <w:pPr>
        <w:ind w:firstLine="720"/>
        <w:jc w:val="both"/>
        <w:rPr>
          <w:sz w:val="22"/>
          <w:szCs w:val="22"/>
        </w:rPr>
      </w:pPr>
      <w:r w:rsidRPr="004C389B">
        <w:rPr>
          <w:b/>
          <w:bCs/>
          <w:sz w:val="22"/>
          <w:szCs w:val="22"/>
        </w:rPr>
        <w:t>REMOVE</w:t>
      </w:r>
      <w:r>
        <w:rPr>
          <w:sz w:val="22"/>
          <w:szCs w:val="22"/>
        </w:rPr>
        <w:t xml:space="preserve"> </w:t>
      </w:r>
      <w:r w:rsidR="00F54A95">
        <w:rPr>
          <w:sz w:val="22"/>
          <w:szCs w:val="22"/>
        </w:rPr>
        <w:t>-</w:t>
      </w:r>
      <w:r>
        <w:rPr>
          <w:sz w:val="22"/>
          <w:szCs w:val="22"/>
        </w:rPr>
        <w:t xml:space="preserve"> the </w:t>
      </w:r>
      <w:r w:rsidR="004B4DBD">
        <w:rPr>
          <w:sz w:val="22"/>
          <w:szCs w:val="22"/>
        </w:rPr>
        <w:t>person</w:t>
      </w:r>
      <w:r>
        <w:rPr>
          <w:sz w:val="22"/>
          <w:szCs w:val="22"/>
        </w:rPr>
        <w:t xml:space="preserve"> is no longer</w:t>
      </w:r>
      <w:r w:rsidR="00D27C24">
        <w:rPr>
          <w:sz w:val="22"/>
          <w:szCs w:val="22"/>
        </w:rPr>
        <w:t xml:space="preserve"> </w:t>
      </w:r>
      <w:r w:rsidR="004B4DBD">
        <w:rPr>
          <w:sz w:val="22"/>
          <w:szCs w:val="22"/>
        </w:rPr>
        <w:t xml:space="preserve">engaged with the MPI Student Club </w:t>
      </w:r>
      <w:r w:rsidR="00E22640">
        <w:rPr>
          <w:sz w:val="22"/>
          <w:szCs w:val="22"/>
        </w:rPr>
        <w:t>(member ID number and email address not required)</w:t>
      </w:r>
      <w:r w:rsidR="00EB0E08">
        <w:rPr>
          <w:sz w:val="22"/>
          <w:szCs w:val="22"/>
        </w:rPr>
        <w:t>.</w:t>
      </w:r>
    </w:p>
    <w:p w14:paraId="317B7D7C" w14:textId="05A152EA" w:rsidR="00EB0E08" w:rsidRDefault="00EB0E08" w:rsidP="00EF44F2">
      <w:pPr>
        <w:ind w:left="720"/>
        <w:jc w:val="both"/>
        <w:rPr>
          <w:sz w:val="22"/>
          <w:szCs w:val="22"/>
        </w:rPr>
      </w:pPr>
      <w:r w:rsidRPr="004C389B">
        <w:rPr>
          <w:b/>
          <w:bCs/>
          <w:sz w:val="22"/>
          <w:szCs w:val="22"/>
        </w:rPr>
        <w:t>UPDATE</w:t>
      </w:r>
      <w:r>
        <w:rPr>
          <w:sz w:val="22"/>
          <w:szCs w:val="22"/>
        </w:rPr>
        <w:t xml:space="preserve"> </w:t>
      </w:r>
      <w:r w:rsidR="00E726E8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726E8">
        <w:rPr>
          <w:sz w:val="22"/>
          <w:szCs w:val="22"/>
        </w:rPr>
        <w:t>the leaders</w:t>
      </w:r>
      <w:r>
        <w:rPr>
          <w:sz w:val="22"/>
          <w:szCs w:val="22"/>
        </w:rPr>
        <w:t xml:space="preserve"> </w:t>
      </w:r>
      <w:r w:rsidR="00AE04C5">
        <w:rPr>
          <w:sz w:val="22"/>
          <w:szCs w:val="22"/>
        </w:rPr>
        <w:t>name</w:t>
      </w:r>
      <w:r w:rsidR="00D12286">
        <w:rPr>
          <w:sz w:val="22"/>
          <w:szCs w:val="22"/>
        </w:rPr>
        <w:t>, email address</w:t>
      </w:r>
      <w:r w:rsidR="00576BDF">
        <w:rPr>
          <w:sz w:val="22"/>
          <w:szCs w:val="22"/>
        </w:rPr>
        <w:t xml:space="preserve"> </w:t>
      </w:r>
      <w:r w:rsidR="00AE04C5">
        <w:rPr>
          <w:sz w:val="22"/>
          <w:szCs w:val="22"/>
        </w:rPr>
        <w:t>and/or board position has changed (</w:t>
      </w:r>
      <w:r w:rsidR="007808B4">
        <w:rPr>
          <w:sz w:val="22"/>
          <w:szCs w:val="22"/>
        </w:rPr>
        <w:t xml:space="preserve">for email address changes the member must update their </w:t>
      </w:r>
      <w:r w:rsidR="00EF44F2">
        <w:rPr>
          <w:sz w:val="22"/>
          <w:szCs w:val="22"/>
        </w:rPr>
        <w:t xml:space="preserve">MPI member </w:t>
      </w:r>
      <w:r w:rsidR="007808B4">
        <w:rPr>
          <w:sz w:val="22"/>
          <w:szCs w:val="22"/>
        </w:rPr>
        <w:t xml:space="preserve">profile information </w:t>
      </w:r>
      <w:r w:rsidR="00EF44F2">
        <w:rPr>
          <w:sz w:val="22"/>
          <w:szCs w:val="22"/>
        </w:rPr>
        <w:t xml:space="preserve">at </w:t>
      </w:r>
      <w:hyperlink r:id="rId12" w:history="1">
        <w:r w:rsidR="00EF44F2" w:rsidRPr="00376EBD">
          <w:rPr>
            <w:rStyle w:val="Hyperlink"/>
            <w:sz w:val="22"/>
            <w:szCs w:val="22"/>
          </w:rPr>
          <w:t>www.mpi.org</w:t>
        </w:r>
      </w:hyperlink>
      <w:r w:rsidR="00EF44F2">
        <w:rPr>
          <w:sz w:val="22"/>
          <w:szCs w:val="22"/>
        </w:rPr>
        <w:t>)</w:t>
      </w:r>
      <w:r w:rsidR="00D12286">
        <w:rPr>
          <w:sz w:val="22"/>
          <w:szCs w:val="22"/>
        </w:rPr>
        <w:t>.</w:t>
      </w:r>
    </w:p>
    <w:p w14:paraId="494ABD9B" w14:textId="103E5F25" w:rsidR="00EF44F2" w:rsidRDefault="00EF44F2" w:rsidP="00EF44F2">
      <w:pPr>
        <w:jc w:val="both"/>
        <w:rPr>
          <w:sz w:val="22"/>
          <w:szCs w:val="22"/>
        </w:rPr>
      </w:pPr>
    </w:p>
    <w:p w14:paraId="50DD4F4C" w14:textId="5AF7EB35" w:rsidR="00537411" w:rsidRPr="00537411" w:rsidRDefault="00537411" w:rsidP="00EF44F2">
      <w:pPr>
        <w:jc w:val="both"/>
        <w:rPr>
          <w:b/>
          <w:bCs/>
          <w:sz w:val="22"/>
          <w:szCs w:val="22"/>
        </w:rPr>
      </w:pPr>
      <w:r w:rsidRPr="00537411">
        <w:rPr>
          <w:b/>
          <w:bCs/>
          <w:sz w:val="22"/>
          <w:szCs w:val="22"/>
        </w:rPr>
        <w:t>DESCRIPTIONS</w:t>
      </w:r>
    </w:p>
    <w:p w14:paraId="43D4CCA2" w14:textId="1D4C74BA" w:rsidR="00F54A95" w:rsidRDefault="00F54A95" w:rsidP="00EF44F2">
      <w:pPr>
        <w:jc w:val="both"/>
        <w:rPr>
          <w:sz w:val="22"/>
          <w:szCs w:val="22"/>
        </w:rPr>
      </w:pPr>
      <w:r w:rsidRPr="00093EA2">
        <w:rPr>
          <w:b/>
          <w:bCs/>
          <w:sz w:val="22"/>
          <w:szCs w:val="22"/>
        </w:rPr>
        <w:t>MEMBER NAME</w:t>
      </w:r>
      <w:r>
        <w:rPr>
          <w:sz w:val="22"/>
          <w:szCs w:val="22"/>
        </w:rPr>
        <w:t xml:space="preserve"> - name of </w:t>
      </w:r>
      <w:r w:rsidR="00576BDF">
        <w:rPr>
          <w:sz w:val="22"/>
          <w:szCs w:val="22"/>
        </w:rPr>
        <w:t>member being affected by th</w:t>
      </w:r>
      <w:r w:rsidR="003C44C8">
        <w:rPr>
          <w:sz w:val="22"/>
          <w:szCs w:val="22"/>
        </w:rPr>
        <w:t>e</w:t>
      </w:r>
      <w:r w:rsidR="00576BDF">
        <w:rPr>
          <w:sz w:val="22"/>
          <w:szCs w:val="22"/>
        </w:rPr>
        <w:t xml:space="preserve"> change</w:t>
      </w:r>
      <w:r w:rsidR="00600CC9">
        <w:rPr>
          <w:sz w:val="22"/>
          <w:szCs w:val="22"/>
        </w:rPr>
        <w:t>.</w:t>
      </w:r>
    </w:p>
    <w:p w14:paraId="5B5D171C" w14:textId="586E377B" w:rsidR="00045C53" w:rsidRDefault="00DA460F" w:rsidP="00045C53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LEADERSHIP</w:t>
      </w:r>
      <w:r w:rsidR="00045C53" w:rsidRPr="00093EA2">
        <w:rPr>
          <w:b/>
          <w:bCs/>
          <w:sz w:val="22"/>
          <w:szCs w:val="22"/>
        </w:rPr>
        <w:t xml:space="preserve"> POSITION</w:t>
      </w:r>
      <w:r w:rsidR="00045C53">
        <w:rPr>
          <w:sz w:val="22"/>
          <w:szCs w:val="22"/>
        </w:rPr>
        <w:t xml:space="preserve"> - board position for </w:t>
      </w:r>
      <w:proofErr w:type="gramStart"/>
      <w:r w:rsidR="00045C53">
        <w:rPr>
          <w:sz w:val="22"/>
          <w:szCs w:val="22"/>
        </w:rPr>
        <w:t>member</w:t>
      </w:r>
      <w:proofErr w:type="gramEnd"/>
      <w:r w:rsidR="00045C53">
        <w:rPr>
          <w:sz w:val="22"/>
          <w:szCs w:val="22"/>
        </w:rPr>
        <w:t xml:space="preserve"> being affected by this change.</w:t>
      </w:r>
    </w:p>
    <w:p w14:paraId="4A6FB5EC" w14:textId="64BDA077" w:rsidR="003C44C8" w:rsidRDefault="003C44C8" w:rsidP="00EF44F2">
      <w:pPr>
        <w:jc w:val="both"/>
        <w:rPr>
          <w:sz w:val="22"/>
          <w:szCs w:val="22"/>
        </w:rPr>
      </w:pPr>
      <w:r w:rsidRPr="00093EA2">
        <w:rPr>
          <w:b/>
          <w:bCs/>
          <w:sz w:val="22"/>
          <w:szCs w:val="22"/>
        </w:rPr>
        <w:t>MEMBER ID NUMBER</w:t>
      </w:r>
      <w:r>
        <w:rPr>
          <w:sz w:val="22"/>
          <w:szCs w:val="22"/>
        </w:rPr>
        <w:t xml:space="preserve"> </w:t>
      </w:r>
      <w:r w:rsidR="00600CC9">
        <w:rPr>
          <w:sz w:val="22"/>
          <w:szCs w:val="22"/>
        </w:rPr>
        <w:t>-</w:t>
      </w:r>
      <w:r>
        <w:rPr>
          <w:sz w:val="22"/>
          <w:szCs w:val="22"/>
        </w:rPr>
        <w:t xml:space="preserve"> member ID number</w:t>
      </w:r>
      <w:r w:rsidR="00600CC9">
        <w:rPr>
          <w:sz w:val="22"/>
          <w:szCs w:val="22"/>
        </w:rPr>
        <w:t xml:space="preserve"> to confirm member is in good standing.</w:t>
      </w:r>
    </w:p>
    <w:p w14:paraId="32F22BF1" w14:textId="112AF97C" w:rsidR="00EC0071" w:rsidRDefault="00EC0071" w:rsidP="00EF44F2">
      <w:pPr>
        <w:jc w:val="both"/>
        <w:rPr>
          <w:sz w:val="22"/>
          <w:szCs w:val="22"/>
        </w:rPr>
      </w:pPr>
      <w:r w:rsidRPr="00093EA2">
        <w:rPr>
          <w:b/>
          <w:bCs/>
          <w:sz w:val="22"/>
          <w:szCs w:val="22"/>
        </w:rPr>
        <w:t>EMAIL ADDRESS</w:t>
      </w:r>
      <w:r>
        <w:rPr>
          <w:sz w:val="22"/>
          <w:szCs w:val="22"/>
        </w:rPr>
        <w:t xml:space="preserve"> </w:t>
      </w:r>
      <w:r w:rsidR="00093EA2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EC46DB">
        <w:rPr>
          <w:sz w:val="22"/>
          <w:szCs w:val="22"/>
        </w:rPr>
        <w:t>new email address for the board member being affected by this change.</w:t>
      </w:r>
    </w:p>
    <w:p w14:paraId="4FD66EDE" w14:textId="77777777" w:rsidR="00C77D5B" w:rsidRDefault="00C77D5B" w:rsidP="005B0574">
      <w:pPr>
        <w:jc w:val="both"/>
        <w:rPr>
          <w:sz w:val="22"/>
          <w:szCs w:val="22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5"/>
        <w:gridCol w:w="3330"/>
        <w:gridCol w:w="3960"/>
        <w:gridCol w:w="2520"/>
        <w:gridCol w:w="3420"/>
      </w:tblGrid>
      <w:tr w:rsidR="005B0574" w:rsidRPr="003C3575" w14:paraId="1DD68B11" w14:textId="77777777" w:rsidTr="005A7B10">
        <w:tc>
          <w:tcPr>
            <w:tcW w:w="1165" w:type="dxa"/>
          </w:tcPr>
          <w:p w14:paraId="35B26D9D" w14:textId="6C0B5956" w:rsidR="005B0574" w:rsidRPr="003C3575" w:rsidRDefault="00C77D5B" w:rsidP="00AC4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STATUS</w:t>
            </w:r>
          </w:p>
        </w:tc>
        <w:tc>
          <w:tcPr>
            <w:tcW w:w="3330" w:type="dxa"/>
          </w:tcPr>
          <w:p w14:paraId="1923F95A" w14:textId="72AEB325" w:rsidR="005B0574" w:rsidRPr="003C3575" w:rsidRDefault="00D430BD" w:rsidP="00AC4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MEMBER NAME</w:t>
            </w:r>
          </w:p>
        </w:tc>
        <w:tc>
          <w:tcPr>
            <w:tcW w:w="3960" w:type="dxa"/>
          </w:tcPr>
          <w:p w14:paraId="1421B8F5" w14:textId="0B64B599" w:rsidR="005B0574" w:rsidRPr="003C3575" w:rsidRDefault="00DA460F" w:rsidP="00AC4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LEADERSHIP</w:t>
            </w:r>
            <w:r w:rsidR="00B62CCE">
              <w:rPr>
                <w:b/>
                <w:sz w:val="22"/>
                <w:szCs w:val="22"/>
              </w:rPr>
              <w:t xml:space="preserve"> POSITION</w:t>
            </w:r>
          </w:p>
        </w:tc>
        <w:tc>
          <w:tcPr>
            <w:tcW w:w="2520" w:type="dxa"/>
          </w:tcPr>
          <w:p w14:paraId="6CC13883" w14:textId="04C53173" w:rsidR="005B0574" w:rsidRPr="003C3575" w:rsidRDefault="008442CC" w:rsidP="00AC45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MEMBER ID NUMBER</w:t>
            </w:r>
          </w:p>
        </w:tc>
        <w:tc>
          <w:tcPr>
            <w:tcW w:w="3420" w:type="dxa"/>
          </w:tcPr>
          <w:p w14:paraId="4BA1EB8E" w14:textId="5DEA03CF" w:rsidR="005B0574" w:rsidRPr="003C3575" w:rsidRDefault="008442CC" w:rsidP="00A923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EMAIL ADDRESS</w:t>
            </w:r>
          </w:p>
        </w:tc>
      </w:tr>
      <w:tr w:rsidR="00376710" w:rsidRPr="003C3575" w14:paraId="6553DBAF" w14:textId="77777777" w:rsidTr="005A7B10">
        <w:tc>
          <w:tcPr>
            <w:tcW w:w="1165" w:type="dxa"/>
          </w:tcPr>
          <w:p w14:paraId="73A66BAE" w14:textId="1A7040D7" w:rsidR="00376710" w:rsidRPr="00555BF2" w:rsidRDefault="00376710" w:rsidP="00555B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527DE91F" w14:textId="54429C3A" w:rsidR="00376710" w:rsidRPr="00555BF2" w:rsidRDefault="00376710" w:rsidP="00555B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14:paraId="43652E4B" w14:textId="31B051E5" w:rsidR="00376710" w:rsidRPr="00555BF2" w:rsidRDefault="00376710" w:rsidP="00555B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1BADB988" w14:textId="016C456F" w:rsidR="00376710" w:rsidRPr="00555BF2" w:rsidRDefault="00376710" w:rsidP="00555BF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20" w:type="dxa"/>
          </w:tcPr>
          <w:p w14:paraId="72B3586A" w14:textId="041053D2" w:rsidR="00376710" w:rsidRPr="00555BF2" w:rsidRDefault="00376710" w:rsidP="00555BF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92B68" w:rsidRPr="003C3575" w14:paraId="1B530608" w14:textId="77777777" w:rsidTr="005A7B10">
        <w:tc>
          <w:tcPr>
            <w:tcW w:w="1165" w:type="dxa"/>
          </w:tcPr>
          <w:p w14:paraId="5D1FA81B" w14:textId="308D1C35" w:rsidR="00D92B68" w:rsidRPr="00555BF2" w:rsidRDefault="00D92B68" w:rsidP="00D92B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2281045A" w14:textId="32423236" w:rsidR="00D92B68" w:rsidRPr="00555BF2" w:rsidRDefault="00D92B68" w:rsidP="00D92B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14:paraId="4A90C3CA" w14:textId="712BA412" w:rsidR="00D92B68" w:rsidRPr="00555BF2" w:rsidRDefault="00D92B68" w:rsidP="00D92B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2EB40715" w14:textId="08C10D65" w:rsidR="00D92B68" w:rsidRPr="00555BF2" w:rsidRDefault="00D92B68" w:rsidP="00D92B6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20" w:type="dxa"/>
          </w:tcPr>
          <w:p w14:paraId="4B807D48" w14:textId="5F743924" w:rsidR="00D92B68" w:rsidRPr="00555BF2" w:rsidRDefault="00D92B68" w:rsidP="00D92B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92B68" w:rsidRPr="003C3575" w14:paraId="0F6FAEDD" w14:textId="77777777" w:rsidTr="005A7B10">
        <w:trPr>
          <w:trHeight w:val="70"/>
        </w:trPr>
        <w:tc>
          <w:tcPr>
            <w:tcW w:w="1165" w:type="dxa"/>
          </w:tcPr>
          <w:p w14:paraId="5B1B1056" w14:textId="22ACE963" w:rsidR="00D92B68" w:rsidRPr="00555BF2" w:rsidRDefault="00D92B68" w:rsidP="00D92B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384E8C42" w14:textId="6CFC35E8" w:rsidR="00D92B68" w:rsidRPr="00555BF2" w:rsidRDefault="00D92B68" w:rsidP="00D92B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</w:tcPr>
          <w:p w14:paraId="386791B9" w14:textId="44CC4EEA" w:rsidR="00D92B68" w:rsidRPr="00555BF2" w:rsidRDefault="00D92B68" w:rsidP="00D92B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784E4690" w14:textId="35EF9FA5" w:rsidR="00D92B68" w:rsidRPr="00555BF2" w:rsidRDefault="00D92B68" w:rsidP="00D92B6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20" w:type="dxa"/>
          </w:tcPr>
          <w:p w14:paraId="6DF5F2C7" w14:textId="307FE7E2" w:rsidR="00D92B68" w:rsidRPr="00555BF2" w:rsidRDefault="00D92B68" w:rsidP="00D92B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92B68" w:rsidRPr="003C3575" w14:paraId="60844771" w14:textId="77777777" w:rsidTr="005A7B10">
        <w:trPr>
          <w:trHeight w:val="70"/>
        </w:trPr>
        <w:tc>
          <w:tcPr>
            <w:tcW w:w="1165" w:type="dxa"/>
          </w:tcPr>
          <w:p w14:paraId="4A93FD6C" w14:textId="450D26C6" w:rsidR="00D92B68" w:rsidRPr="00555BF2" w:rsidRDefault="00D92B68" w:rsidP="00D92B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</w:tcPr>
          <w:p w14:paraId="2A6DE75C" w14:textId="7D3A6A4E" w:rsidR="00D92B68" w:rsidRPr="00E21805" w:rsidRDefault="00D92B68" w:rsidP="00D92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5518711" w14:textId="14EDAE0A" w:rsidR="00D92B68" w:rsidRPr="00555BF2" w:rsidRDefault="00D92B68" w:rsidP="00D92B6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</w:tcPr>
          <w:p w14:paraId="33B77E6E" w14:textId="2225DB86" w:rsidR="00D92B68" w:rsidRPr="00555BF2" w:rsidRDefault="00D92B68" w:rsidP="00D92B6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20" w:type="dxa"/>
          </w:tcPr>
          <w:p w14:paraId="217A00FA" w14:textId="799CF19B" w:rsidR="00D92B68" w:rsidRPr="00555BF2" w:rsidRDefault="00D92B68" w:rsidP="00D92B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92B68" w:rsidRPr="003C3575" w14:paraId="06B8B394" w14:textId="77777777" w:rsidTr="005A7B10">
        <w:trPr>
          <w:trHeight w:val="70"/>
        </w:trPr>
        <w:tc>
          <w:tcPr>
            <w:tcW w:w="1165" w:type="dxa"/>
          </w:tcPr>
          <w:p w14:paraId="2C4EBECF" w14:textId="18729F66" w:rsidR="00D92B68" w:rsidRPr="004D24C4" w:rsidRDefault="00D92B68" w:rsidP="00D92B6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330" w:type="dxa"/>
          </w:tcPr>
          <w:p w14:paraId="63FAE8A2" w14:textId="47941EE9" w:rsidR="00D92B68" w:rsidRPr="00555BF2" w:rsidRDefault="00D92B68" w:rsidP="00D92B6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</w:tcPr>
          <w:p w14:paraId="2BBB7C19" w14:textId="1383EFD3" w:rsidR="00D92B68" w:rsidRPr="00555BF2" w:rsidRDefault="00D92B68" w:rsidP="00D92B6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20" w:type="dxa"/>
          </w:tcPr>
          <w:p w14:paraId="52949E7A" w14:textId="5CCF307C" w:rsidR="00D92B68" w:rsidRPr="00555BF2" w:rsidRDefault="00D92B68" w:rsidP="00D92B6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</w:tcPr>
          <w:p w14:paraId="2A908E88" w14:textId="5DB0A5A2" w:rsidR="00D92B68" w:rsidRPr="00555BF2" w:rsidRDefault="00D92B68" w:rsidP="00D92B68">
            <w:pPr>
              <w:rPr>
                <w:rFonts w:asciiTheme="minorHAnsi" w:hAnsiTheme="minorHAnsi" w:cstheme="minorHAnsi"/>
                <w:color w:val="4A4A4A"/>
                <w:shd w:val="clear" w:color="auto" w:fill="F9F9F9"/>
              </w:rPr>
            </w:pPr>
          </w:p>
        </w:tc>
      </w:tr>
      <w:tr w:rsidR="00D92B68" w:rsidRPr="003C3575" w14:paraId="3954995B" w14:textId="77777777" w:rsidTr="005A7B10">
        <w:trPr>
          <w:trHeight w:val="70"/>
        </w:trPr>
        <w:tc>
          <w:tcPr>
            <w:tcW w:w="1165" w:type="dxa"/>
          </w:tcPr>
          <w:p w14:paraId="06D0BA71" w14:textId="38075ADF" w:rsidR="00D92B68" w:rsidRPr="004D24C4" w:rsidRDefault="00D92B68" w:rsidP="00D92B6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330" w:type="dxa"/>
          </w:tcPr>
          <w:p w14:paraId="108D228C" w14:textId="110CEDB1" w:rsidR="00D92B68" w:rsidRPr="00555BF2" w:rsidRDefault="00D92B68" w:rsidP="00D92B6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</w:tcPr>
          <w:p w14:paraId="11730FC2" w14:textId="51B11203" w:rsidR="00D92B68" w:rsidRPr="00555BF2" w:rsidRDefault="00D92B68" w:rsidP="00D92B6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20" w:type="dxa"/>
          </w:tcPr>
          <w:p w14:paraId="0630301D" w14:textId="0D88BC6B" w:rsidR="00D92B68" w:rsidRPr="00555BF2" w:rsidRDefault="00D92B68" w:rsidP="00D92B6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</w:tcPr>
          <w:p w14:paraId="01B28994" w14:textId="0059BBDD" w:rsidR="00D92B68" w:rsidRPr="00555BF2" w:rsidRDefault="00D92B68" w:rsidP="00D92B68">
            <w:pPr>
              <w:rPr>
                <w:rFonts w:asciiTheme="minorHAnsi" w:hAnsiTheme="minorHAnsi" w:cstheme="minorHAnsi"/>
                <w:color w:val="4A4A4A"/>
                <w:shd w:val="clear" w:color="auto" w:fill="F9F9F9"/>
              </w:rPr>
            </w:pPr>
          </w:p>
        </w:tc>
      </w:tr>
      <w:tr w:rsidR="00D92B68" w:rsidRPr="003C3575" w14:paraId="289168B6" w14:textId="77777777" w:rsidTr="005A7B10">
        <w:trPr>
          <w:trHeight w:val="70"/>
        </w:trPr>
        <w:tc>
          <w:tcPr>
            <w:tcW w:w="1165" w:type="dxa"/>
          </w:tcPr>
          <w:p w14:paraId="01973A0F" w14:textId="7253F521" w:rsidR="00D92B68" w:rsidRPr="004D24C4" w:rsidRDefault="00D92B68" w:rsidP="00D92B68">
            <w:pPr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3330" w:type="dxa"/>
          </w:tcPr>
          <w:p w14:paraId="219B0FF1" w14:textId="00D7D005" w:rsidR="00D92B68" w:rsidRPr="00555BF2" w:rsidRDefault="00D92B68" w:rsidP="00D92B6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0" w:type="dxa"/>
          </w:tcPr>
          <w:p w14:paraId="54BF56C2" w14:textId="19342763" w:rsidR="00D92B68" w:rsidRPr="00555BF2" w:rsidRDefault="00D92B68" w:rsidP="00D92B6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20" w:type="dxa"/>
          </w:tcPr>
          <w:p w14:paraId="4B703D62" w14:textId="66DF224F" w:rsidR="00D92B68" w:rsidRPr="00555BF2" w:rsidRDefault="00D92B68" w:rsidP="00D92B6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420" w:type="dxa"/>
          </w:tcPr>
          <w:p w14:paraId="2BEFC626" w14:textId="0D35E000" w:rsidR="00D92B68" w:rsidRPr="00555BF2" w:rsidRDefault="00D92B68" w:rsidP="00D92B68">
            <w:pPr>
              <w:rPr>
                <w:rFonts w:asciiTheme="minorHAnsi" w:hAnsiTheme="minorHAnsi" w:cstheme="minorHAnsi"/>
                <w:color w:val="4A4A4A"/>
                <w:shd w:val="clear" w:color="auto" w:fill="F9F9F9"/>
              </w:rPr>
            </w:pPr>
          </w:p>
        </w:tc>
      </w:tr>
    </w:tbl>
    <w:p w14:paraId="16DD8599" w14:textId="77777777" w:rsidR="005B0574" w:rsidRDefault="005B0574" w:rsidP="005B0574">
      <w:pPr>
        <w:rPr>
          <w:sz w:val="22"/>
          <w:szCs w:val="22"/>
        </w:rPr>
      </w:pPr>
    </w:p>
    <w:p w14:paraId="5C588825" w14:textId="77777777" w:rsidR="00655402" w:rsidRDefault="00655402" w:rsidP="005B0574">
      <w:pPr>
        <w:rPr>
          <w:sz w:val="22"/>
          <w:szCs w:val="22"/>
        </w:rPr>
      </w:pPr>
    </w:p>
    <w:p w14:paraId="4B5B0F48" w14:textId="624476C5" w:rsidR="005B0574" w:rsidRDefault="00D70D7D" w:rsidP="00131962">
      <w:pPr>
        <w:rPr>
          <w:b/>
          <w:bCs/>
          <w:sz w:val="28"/>
          <w:szCs w:val="28"/>
        </w:rPr>
      </w:pPr>
      <w:r w:rsidRPr="00131962">
        <w:rPr>
          <w:b/>
          <w:bCs/>
          <w:sz w:val="28"/>
          <w:szCs w:val="28"/>
        </w:rPr>
        <w:t>Please email the completed form to</w:t>
      </w:r>
      <w:r w:rsidR="00FB554E">
        <w:rPr>
          <w:b/>
          <w:bCs/>
          <w:sz w:val="28"/>
          <w:szCs w:val="28"/>
        </w:rPr>
        <w:t xml:space="preserve"> your</w:t>
      </w:r>
      <w:r w:rsidR="004B6CCB" w:rsidRPr="00131962">
        <w:rPr>
          <w:b/>
          <w:bCs/>
          <w:sz w:val="28"/>
          <w:szCs w:val="28"/>
        </w:rPr>
        <w:t xml:space="preserve"> </w:t>
      </w:r>
      <w:r w:rsidR="00201BE5">
        <w:rPr>
          <w:b/>
          <w:bCs/>
          <w:sz w:val="28"/>
          <w:szCs w:val="28"/>
        </w:rPr>
        <w:t xml:space="preserve">MPI Chapter Relations </w:t>
      </w:r>
      <w:r w:rsidR="005A7B10">
        <w:rPr>
          <w:b/>
          <w:bCs/>
          <w:sz w:val="28"/>
          <w:szCs w:val="28"/>
        </w:rPr>
        <w:t>Team Member</w:t>
      </w:r>
      <w:r w:rsidR="00655402" w:rsidRPr="00131962">
        <w:rPr>
          <w:b/>
          <w:bCs/>
          <w:sz w:val="28"/>
          <w:szCs w:val="28"/>
        </w:rPr>
        <w:t>.</w:t>
      </w:r>
    </w:p>
    <w:p w14:paraId="53B5F7F1" w14:textId="77777777" w:rsidR="005A7B10" w:rsidRPr="005A7B10" w:rsidRDefault="005A7B10" w:rsidP="005A7B10">
      <w:pPr>
        <w:rPr>
          <w:sz w:val="28"/>
          <w:szCs w:val="28"/>
        </w:rPr>
      </w:pPr>
    </w:p>
    <w:p w14:paraId="1C72E4DD" w14:textId="77777777" w:rsidR="005A7B10" w:rsidRDefault="005A7B10" w:rsidP="005A7B10">
      <w:pPr>
        <w:rPr>
          <w:b/>
          <w:bCs/>
          <w:sz w:val="28"/>
          <w:szCs w:val="28"/>
        </w:rPr>
      </w:pPr>
    </w:p>
    <w:p w14:paraId="0CE23591" w14:textId="5C981384" w:rsidR="005A7B10" w:rsidRPr="00F75994" w:rsidRDefault="005A7B10" w:rsidP="005A7B10">
      <w:pPr>
        <w:jc w:val="right"/>
        <w:rPr>
          <w:sz w:val="18"/>
          <w:szCs w:val="18"/>
        </w:rPr>
      </w:pPr>
      <w:r w:rsidRPr="00F75994">
        <w:rPr>
          <w:sz w:val="18"/>
          <w:szCs w:val="18"/>
        </w:rPr>
        <w:t>Last updated: January 2025</w:t>
      </w:r>
    </w:p>
    <w:sectPr w:rsidR="005A7B10" w:rsidRPr="00F75994" w:rsidSect="00D059EF">
      <w:pgSz w:w="15840" w:h="12240" w:orient="landscape"/>
      <w:pgMar w:top="300" w:right="720" w:bottom="36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9DBD3" w14:textId="77777777" w:rsidR="00C8340E" w:rsidRDefault="00C8340E" w:rsidP="005B0574">
      <w:r>
        <w:separator/>
      </w:r>
    </w:p>
  </w:endnote>
  <w:endnote w:type="continuationSeparator" w:id="0">
    <w:p w14:paraId="3A205E93" w14:textId="77777777" w:rsidR="00C8340E" w:rsidRDefault="00C8340E" w:rsidP="005B0574">
      <w:r>
        <w:continuationSeparator/>
      </w:r>
    </w:p>
  </w:endnote>
  <w:endnote w:type="continuationNotice" w:id="1">
    <w:p w14:paraId="4F8480DC" w14:textId="77777777" w:rsidR="00C8340E" w:rsidRDefault="00C83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791DD" w14:textId="77777777" w:rsidR="00C8340E" w:rsidRDefault="00C8340E" w:rsidP="005B0574">
      <w:r>
        <w:separator/>
      </w:r>
    </w:p>
  </w:footnote>
  <w:footnote w:type="continuationSeparator" w:id="0">
    <w:p w14:paraId="62C4544D" w14:textId="77777777" w:rsidR="00C8340E" w:rsidRDefault="00C8340E" w:rsidP="005B0574">
      <w:r>
        <w:continuationSeparator/>
      </w:r>
    </w:p>
  </w:footnote>
  <w:footnote w:type="continuationNotice" w:id="1">
    <w:p w14:paraId="3E2B6DFB" w14:textId="77777777" w:rsidR="00C8340E" w:rsidRDefault="00C834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867"/>
    <w:rsid w:val="0002276C"/>
    <w:rsid w:val="00045C53"/>
    <w:rsid w:val="00070958"/>
    <w:rsid w:val="0007125B"/>
    <w:rsid w:val="0009212E"/>
    <w:rsid w:val="00093EA2"/>
    <w:rsid w:val="000A3ED4"/>
    <w:rsid w:val="000B512E"/>
    <w:rsid w:val="000C3854"/>
    <w:rsid w:val="000F476B"/>
    <w:rsid w:val="00110935"/>
    <w:rsid w:val="00131962"/>
    <w:rsid w:val="001855EA"/>
    <w:rsid w:val="001D6D92"/>
    <w:rsid w:val="001F5A99"/>
    <w:rsid w:val="00201BE5"/>
    <w:rsid w:val="0026319A"/>
    <w:rsid w:val="002C0C6D"/>
    <w:rsid w:val="003078D7"/>
    <w:rsid w:val="00325B9C"/>
    <w:rsid w:val="00356AAE"/>
    <w:rsid w:val="00376710"/>
    <w:rsid w:val="003831CA"/>
    <w:rsid w:val="003B69D3"/>
    <w:rsid w:val="003C44C8"/>
    <w:rsid w:val="003E77EA"/>
    <w:rsid w:val="00420000"/>
    <w:rsid w:val="004A3DD0"/>
    <w:rsid w:val="004B4DBD"/>
    <w:rsid w:val="004B6CCB"/>
    <w:rsid w:val="004C389B"/>
    <w:rsid w:val="004C4FDD"/>
    <w:rsid w:val="004D24C4"/>
    <w:rsid w:val="00537411"/>
    <w:rsid w:val="00546303"/>
    <w:rsid w:val="00555BF2"/>
    <w:rsid w:val="00576BDF"/>
    <w:rsid w:val="0059780E"/>
    <w:rsid w:val="005A7B10"/>
    <w:rsid w:val="005B0574"/>
    <w:rsid w:val="005B3C5A"/>
    <w:rsid w:val="00600BAE"/>
    <w:rsid w:val="00600CC9"/>
    <w:rsid w:val="00655402"/>
    <w:rsid w:val="006B205B"/>
    <w:rsid w:val="0071483D"/>
    <w:rsid w:val="007251AF"/>
    <w:rsid w:val="00767910"/>
    <w:rsid w:val="007808B4"/>
    <w:rsid w:val="007918C9"/>
    <w:rsid w:val="007D42A9"/>
    <w:rsid w:val="008000F9"/>
    <w:rsid w:val="0082326F"/>
    <w:rsid w:val="008442CC"/>
    <w:rsid w:val="00890DAC"/>
    <w:rsid w:val="008A5E69"/>
    <w:rsid w:val="008C69D7"/>
    <w:rsid w:val="00902FBD"/>
    <w:rsid w:val="00920911"/>
    <w:rsid w:val="00921FA4"/>
    <w:rsid w:val="009542D1"/>
    <w:rsid w:val="009674F1"/>
    <w:rsid w:val="009E7B1C"/>
    <w:rsid w:val="00A2148E"/>
    <w:rsid w:val="00A569C3"/>
    <w:rsid w:val="00A56E00"/>
    <w:rsid w:val="00A5733F"/>
    <w:rsid w:val="00A81D4F"/>
    <w:rsid w:val="00A84BFA"/>
    <w:rsid w:val="00A9238C"/>
    <w:rsid w:val="00AB04D1"/>
    <w:rsid w:val="00AE04C5"/>
    <w:rsid w:val="00AF1782"/>
    <w:rsid w:val="00B62CCE"/>
    <w:rsid w:val="00B72A3D"/>
    <w:rsid w:val="00B91403"/>
    <w:rsid w:val="00BA3DF4"/>
    <w:rsid w:val="00BB7E42"/>
    <w:rsid w:val="00BC24FC"/>
    <w:rsid w:val="00C34867"/>
    <w:rsid w:val="00C47E88"/>
    <w:rsid w:val="00C77D5B"/>
    <w:rsid w:val="00C8340E"/>
    <w:rsid w:val="00CC3DE8"/>
    <w:rsid w:val="00D03268"/>
    <w:rsid w:val="00D059EF"/>
    <w:rsid w:val="00D12286"/>
    <w:rsid w:val="00D27C24"/>
    <w:rsid w:val="00D430BD"/>
    <w:rsid w:val="00D70D7D"/>
    <w:rsid w:val="00D92B68"/>
    <w:rsid w:val="00DA460F"/>
    <w:rsid w:val="00DC2D96"/>
    <w:rsid w:val="00DD6242"/>
    <w:rsid w:val="00E0056D"/>
    <w:rsid w:val="00E21805"/>
    <w:rsid w:val="00E22640"/>
    <w:rsid w:val="00E726E8"/>
    <w:rsid w:val="00EB0E08"/>
    <w:rsid w:val="00EB3569"/>
    <w:rsid w:val="00EC0071"/>
    <w:rsid w:val="00EC193C"/>
    <w:rsid w:val="00EC46DB"/>
    <w:rsid w:val="00EF42B0"/>
    <w:rsid w:val="00EF44F2"/>
    <w:rsid w:val="00F2255E"/>
    <w:rsid w:val="00F310FF"/>
    <w:rsid w:val="00F42175"/>
    <w:rsid w:val="00F54A95"/>
    <w:rsid w:val="00F75994"/>
    <w:rsid w:val="00FB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A503F"/>
  <w15:chartTrackingRefBased/>
  <w15:docId w15:val="{05F020CE-0D26-4685-A2FD-F02C5241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5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57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0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574"/>
    <w:rPr>
      <w:rFonts w:ascii="Arial" w:eastAsia="Times New Roman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B05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4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p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eoliveira\Downloads\chapter-slate-internal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33d90dc-c7ac-497f-92e2-e3498c137b2f">
      <Terms xmlns="http://schemas.microsoft.com/office/infopath/2007/PartnerControls"/>
    </lcf76f155ced4ddcb4097134ff3c332f>
    <TaxCatchAll xmlns="aad401c1-1c12-4c0d-bc41-33f007f14bcb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D459A3DC5BE46A4BE75D0DA0B31EF" ma:contentTypeVersion="22" ma:contentTypeDescription="Create a new document." ma:contentTypeScope="" ma:versionID="e62e10efea3b68a773edc67c48e97e44">
  <xsd:schema xmlns:xsd="http://www.w3.org/2001/XMLSchema" xmlns:xs="http://www.w3.org/2001/XMLSchema" xmlns:p="http://schemas.microsoft.com/office/2006/metadata/properties" xmlns:ns1="http://schemas.microsoft.com/sharepoint/v3" xmlns:ns2="e33d90dc-c7ac-497f-92e2-e3498c137b2f" xmlns:ns3="aad401c1-1c12-4c0d-bc41-33f007f14bcb" targetNamespace="http://schemas.microsoft.com/office/2006/metadata/properties" ma:root="true" ma:fieldsID="d8562bde325e38c683b5f73e336c47af" ns1:_="" ns2:_="" ns3:_="">
    <xsd:import namespace="http://schemas.microsoft.com/sharepoint/v3"/>
    <xsd:import namespace="e33d90dc-c7ac-497f-92e2-e3498c137b2f"/>
    <xsd:import namespace="aad401c1-1c12-4c0d-bc41-33f007f14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d90dc-c7ac-497f-92e2-e3498c137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839da0d-f77e-4699-8082-78dcea77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01c1-1c12-4c0d-bc41-33f007f14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1e806f-573c-4121-991f-eb85f2bb5c60}" ma:internalName="TaxCatchAll" ma:showField="CatchAllData" ma:web="aad401c1-1c12-4c0d-bc41-33f007f14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60AD7-8BC7-488A-85D0-AF41C67246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FDB4C1-A8C2-4333-BF90-762C532F92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3d90dc-c7ac-497f-92e2-e3498c137b2f"/>
    <ds:schemaRef ds:uri="aad401c1-1c12-4c0d-bc41-33f007f14bcb"/>
  </ds:schemaRefs>
</ds:datastoreItem>
</file>

<file path=customXml/itemProps3.xml><?xml version="1.0" encoding="utf-8"?>
<ds:datastoreItem xmlns:ds="http://schemas.openxmlformats.org/officeDocument/2006/customXml" ds:itemID="{3EBDF075-F3C8-49AF-B8AF-FC4B376A2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D4DF6B-9C5D-47CD-8BC4-9ED33E005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3d90dc-c7ac-497f-92e2-e3498c137b2f"/>
    <ds:schemaRef ds:uri="aad401c1-1c12-4c0d-bc41-33f007f14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chapter-slate-internal-template</Template>
  <TotalTime>148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DeOliveira</dc:creator>
  <cp:keywords/>
  <dc:description/>
  <cp:lastModifiedBy>Timothy Gunn</cp:lastModifiedBy>
  <cp:revision>25</cp:revision>
  <dcterms:created xsi:type="dcterms:W3CDTF">2025-01-02T18:53:00Z</dcterms:created>
  <dcterms:modified xsi:type="dcterms:W3CDTF">2025-01-02T21:27:00Z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0x0101006E8D459A3DC5BE46A4BE75D0DA0B31EF</vt:lpwstr>
  </property>
  <property fmtid="{D5CDD505-2E9C-101B-9397-08002B2CF9AE}" pid="3" name="MediaServiceImageTags">
    <vt:lpwstr/>
  </property>
</Properties>
</file>