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D115" w14:textId="77777777" w:rsidR="00162FF5" w:rsidRPr="00162FF5" w:rsidRDefault="00162FF5" w:rsidP="00162FF5">
      <w:pPr>
        <w:jc w:val="center"/>
      </w:pPr>
      <w:r w:rsidRPr="00162FF5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CHAPTER BOARD APPLICATION</w:t>
      </w:r>
    </w:p>
    <w:p w14:paraId="2D4DE414" w14:textId="77777777" w:rsidR="00162FF5" w:rsidRPr="00162FF5" w:rsidRDefault="00162FF5" w:rsidP="00162FF5"/>
    <w:p w14:paraId="203397C1" w14:textId="77777777" w:rsidR="00162FF5" w:rsidRPr="00162FF5" w:rsidRDefault="00162FF5" w:rsidP="00162FF5">
      <w:pPr>
        <w:jc w:val="both"/>
      </w:pPr>
      <w:r w:rsidRPr="00162FF5">
        <w:rPr>
          <w:rFonts w:ascii="Calibri" w:hAnsi="Calibri" w:cs="Calibri"/>
          <w:i/>
          <w:iCs/>
          <w:color w:val="000000"/>
        </w:rPr>
        <w:t xml:space="preserve">To be eligible for election to MPI Indiana Chapter Board of Directors, we encourage all members interested in chapter leadership to complete this application and return it to the address below.  </w:t>
      </w:r>
      <w:r w:rsidRPr="00162FF5">
        <w:rPr>
          <w:rFonts w:ascii="Calibri" w:hAnsi="Calibri" w:cs="Calibri"/>
          <w:b/>
          <w:bCs/>
          <w:i/>
          <w:iCs/>
          <w:color w:val="000000"/>
        </w:rPr>
        <w:t xml:space="preserve">Complete this application and email it to the Nominating Committee, c/o, </w:t>
      </w:r>
      <w:hyperlink r:id="rId11" w:history="1">
        <w:r w:rsidRPr="00162FF5">
          <w:rPr>
            <w:rFonts w:ascii="Calibri" w:hAnsi="Calibri" w:cs="Calibri"/>
            <w:b/>
            <w:bCs/>
            <w:i/>
            <w:iCs/>
            <w:color w:val="1155CC"/>
            <w:u w:val="single"/>
          </w:rPr>
          <w:t>brobinson@legion.org</w:t>
        </w:r>
      </w:hyperlink>
      <w:r w:rsidRPr="00162FF5">
        <w:rPr>
          <w:rFonts w:ascii="Calibri" w:hAnsi="Calibri" w:cs="Calibri"/>
          <w:b/>
          <w:bCs/>
          <w:i/>
          <w:iCs/>
          <w:color w:val="000000"/>
        </w:rPr>
        <w:t xml:space="preserve"> by May 9.</w:t>
      </w:r>
    </w:p>
    <w:p w14:paraId="76517B56" w14:textId="77777777" w:rsidR="00162FF5" w:rsidRPr="00162FF5" w:rsidRDefault="00162FF5" w:rsidP="00162FF5"/>
    <w:p w14:paraId="2EF5833C" w14:textId="77777777" w:rsidR="00162FF5" w:rsidRPr="00162FF5" w:rsidRDefault="00162FF5" w:rsidP="00162FF5">
      <w:pPr>
        <w:jc w:val="both"/>
      </w:pPr>
      <w:r w:rsidRPr="00162FF5">
        <w:rPr>
          <w:rFonts w:ascii="Calibri" w:hAnsi="Calibri" w:cs="Calibri"/>
          <w:color w:val="000000"/>
          <w:sz w:val="22"/>
          <w:szCs w:val="22"/>
        </w:rPr>
        <w:t xml:space="preserve">NAME: </w:t>
      </w:r>
      <w:r w:rsidRPr="00162FF5">
        <w:rPr>
          <w:b/>
          <w:bCs/>
          <w:color w:val="808080"/>
          <w:u w:val="single"/>
        </w:rPr>
        <w:t>Click or tap here to enter text.</w:t>
      </w:r>
      <w:r w:rsidRPr="00162FF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  </w:t>
      </w:r>
      <w:r w:rsidRPr="00162FF5">
        <w:rPr>
          <w:rFonts w:ascii="Calibri" w:hAnsi="Calibri" w:cs="Calibri"/>
          <w:color w:val="000000"/>
          <w:sz w:val="22"/>
          <w:szCs w:val="22"/>
        </w:rPr>
        <w:t xml:space="preserve">MPI MEMBER NUMBER: </w:t>
      </w:r>
      <w:r w:rsidRPr="00162FF5">
        <w:rPr>
          <w:color w:val="808080"/>
          <w:u w:val="single"/>
        </w:rPr>
        <w:t xml:space="preserve">Enter </w:t>
      </w:r>
      <w:proofErr w:type="gramStart"/>
      <w:r w:rsidRPr="00162FF5">
        <w:rPr>
          <w:color w:val="808080"/>
          <w:u w:val="single"/>
        </w:rPr>
        <w:t>Member  #</w:t>
      </w:r>
      <w:proofErr w:type="gramEnd"/>
    </w:p>
    <w:p w14:paraId="1BB86B57" w14:textId="77777777" w:rsidR="00162FF5" w:rsidRPr="00162FF5" w:rsidRDefault="00162FF5" w:rsidP="00162FF5"/>
    <w:p w14:paraId="0CFABA95" w14:textId="77777777" w:rsidR="00162FF5" w:rsidRPr="00162FF5" w:rsidRDefault="00162FF5" w:rsidP="00162FF5">
      <w:pPr>
        <w:jc w:val="both"/>
      </w:pPr>
      <w:r w:rsidRPr="00162FF5">
        <w:rPr>
          <w:rFonts w:ascii="Calibri" w:hAnsi="Calibri" w:cs="Calibri"/>
          <w:color w:val="000000"/>
          <w:sz w:val="22"/>
          <w:szCs w:val="22"/>
        </w:rPr>
        <w:t xml:space="preserve">ORGANIZATION: </w:t>
      </w:r>
      <w:r w:rsidRPr="00162FF5">
        <w:rPr>
          <w:color w:val="808080"/>
          <w:u w:val="single"/>
        </w:rPr>
        <w:t>Enter Organization Name</w:t>
      </w:r>
      <w:r w:rsidRPr="00162FF5">
        <w:rPr>
          <w:rFonts w:ascii="Calibri" w:hAnsi="Calibri" w:cs="Calibri"/>
          <w:color w:val="000000"/>
          <w:sz w:val="22"/>
          <w:szCs w:val="22"/>
        </w:rPr>
        <w:t xml:space="preserve"> TELEPHONE: </w:t>
      </w:r>
      <w:r w:rsidRPr="00162FF5">
        <w:rPr>
          <w:color w:val="808080"/>
          <w:u w:val="single"/>
        </w:rPr>
        <w:t>Enter phone #</w:t>
      </w:r>
    </w:p>
    <w:p w14:paraId="09D48EAB" w14:textId="77777777" w:rsidR="00162FF5" w:rsidRPr="00162FF5" w:rsidRDefault="00162FF5" w:rsidP="00162FF5"/>
    <w:p w14:paraId="3A71F3DD" w14:textId="77777777" w:rsidR="00162FF5" w:rsidRPr="00162FF5" w:rsidRDefault="00162FF5" w:rsidP="00162FF5">
      <w:pPr>
        <w:jc w:val="both"/>
      </w:pPr>
      <w:r w:rsidRPr="00162FF5">
        <w:rPr>
          <w:rFonts w:ascii="Calibri" w:hAnsi="Calibri" w:cs="Calibri"/>
          <w:color w:val="000000"/>
          <w:sz w:val="22"/>
          <w:szCs w:val="22"/>
        </w:rPr>
        <w:t>EMAIL</w:t>
      </w:r>
      <w:proofErr w:type="gramStart"/>
      <w:r w:rsidRPr="00162FF5">
        <w:rPr>
          <w:rFonts w:ascii="Calibri" w:hAnsi="Calibri" w:cs="Calibri"/>
          <w:color w:val="000000"/>
          <w:sz w:val="22"/>
          <w:szCs w:val="22"/>
        </w:rPr>
        <w:t xml:space="preserve">:  </w:t>
      </w:r>
      <w:r w:rsidRPr="00162FF5">
        <w:rPr>
          <w:color w:val="808080"/>
          <w:u w:val="single"/>
        </w:rPr>
        <w:t>Enter</w:t>
      </w:r>
      <w:proofErr w:type="gramEnd"/>
      <w:r w:rsidRPr="00162FF5">
        <w:rPr>
          <w:color w:val="808080"/>
          <w:u w:val="single"/>
        </w:rPr>
        <w:t xml:space="preserve"> email address </w:t>
      </w:r>
    </w:p>
    <w:p w14:paraId="40A53289" w14:textId="77777777" w:rsidR="00162FF5" w:rsidRPr="00162FF5" w:rsidRDefault="00162FF5" w:rsidP="00162FF5">
      <w:pPr>
        <w:spacing w:after="240"/>
      </w:pPr>
    </w:p>
    <w:p w14:paraId="1C909607" w14:textId="77777777" w:rsidR="00162FF5" w:rsidRPr="00162FF5" w:rsidRDefault="00162FF5" w:rsidP="00162FF5">
      <w:pPr>
        <w:outlineLvl w:val="3"/>
        <w:rPr>
          <w:b/>
          <w:bCs/>
        </w:rPr>
      </w:pPr>
      <w:r w:rsidRPr="00162FF5">
        <w:rPr>
          <w:rFonts w:ascii="Calibri" w:hAnsi="Calibri" w:cs="Calibri"/>
          <w:b/>
          <w:bCs/>
          <w:color w:val="000000"/>
          <w:sz w:val="22"/>
          <w:szCs w:val="22"/>
        </w:rPr>
        <w:t xml:space="preserve">POSITION APPLYING FOR: </w:t>
      </w:r>
      <w:r w:rsidRPr="00162FF5">
        <w:rPr>
          <w:b/>
          <w:bCs/>
          <w:color w:val="808080"/>
          <w:sz w:val="20"/>
          <w:szCs w:val="20"/>
        </w:rPr>
        <w:t>Enter Board Position</w:t>
      </w:r>
    </w:p>
    <w:p w14:paraId="71D83F5D" w14:textId="77777777" w:rsidR="00162FF5" w:rsidRPr="00162FF5" w:rsidRDefault="00162FF5" w:rsidP="00162FF5">
      <w:pPr>
        <w:spacing w:after="240"/>
      </w:pPr>
    </w:p>
    <w:p w14:paraId="1003D52A" w14:textId="77777777" w:rsidR="00162FF5" w:rsidRPr="00162FF5" w:rsidRDefault="00162FF5" w:rsidP="00162FF5">
      <w:pPr>
        <w:jc w:val="both"/>
      </w:pPr>
      <w:r w:rsidRPr="00162FF5">
        <w:rPr>
          <w:rFonts w:ascii="Calibri" w:hAnsi="Calibri" w:cs="Calibri"/>
          <w:color w:val="000000"/>
          <w:sz w:val="22"/>
          <w:szCs w:val="22"/>
        </w:rPr>
        <w:t>After completing this application and reviewing the corresponding Job Descriptions and with the support of my employer, I would like to be considered for the position(s) indicated above.  </w:t>
      </w:r>
    </w:p>
    <w:p w14:paraId="7E1561D4" w14:textId="77777777" w:rsidR="00162FF5" w:rsidRPr="00162FF5" w:rsidRDefault="00162FF5" w:rsidP="00162FF5"/>
    <w:p w14:paraId="1556FD5A" w14:textId="77777777" w:rsidR="00162FF5" w:rsidRPr="00162FF5" w:rsidRDefault="00162FF5" w:rsidP="00162FF5">
      <w:pPr>
        <w:jc w:val="both"/>
      </w:pPr>
      <w:r w:rsidRPr="00162FF5">
        <w:rPr>
          <w:rFonts w:ascii="Calibri" w:hAnsi="Calibri" w:cs="Calibri"/>
          <w:color w:val="000000"/>
          <w:sz w:val="22"/>
          <w:szCs w:val="22"/>
        </w:rPr>
        <w:t xml:space="preserve">Please sign below indicating your agreement to serve if </w:t>
      </w:r>
      <w:proofErr w:type="gramStart"/>
      <w:r w:rsidRPr="00162FF5">
        <w:rPr>
          <w:rFonts w:ascii="Calibri" w:hAnsi="Calibri" w:cs="Calibri"/>
          <w:color w:val="000000"/>
          <w:sz w:val="22"/>
          <w:szCs w:val="22"/>
        </w:rPr>
        <w:t>selected, and</w:t>
      </w:r>
      <w:proofErr w:type="gramEnd"/>
      <w:r w:rsidRPr="00162FF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Pr="00162FF5">
        <w:rPr>
          <w:rFonts w:ascii="Calibri" w:hAnsi="Calibri" w:cs="Calibri"/>
          <w:color w:val="000000"/>
          <w:sz w:val="22"/>
          <w:szCs w:val="22"/>
        </w:rPr>
        <w:t>confirming</w:t>
      </w:r>
      <w:proofErr w:type="gramEnd"/>
      <w:r w:rsidRPr="00162FF5">
        <w:rPr>
          <w:rFonts w:ascii="Calibri" w:hAnsi="Calibri" w:cs="Calibri"/>
          <w:color w:val="000000"/>
          <w:sz w:val="22"/>
          <w:szCs w:val="22"/>
        </w:rPr>
        <w:t xml:space="preserve"> the full support of your employer for your time commitment.</w:t>
      </w:r>
    </w:p>
    <w:p w14:paraId="45421892" w14:textId="77777777" w:rsidR="00162FF5" w:rsidRPr="00162FF5" w:rsidRDefault="00162FF5" w:rsidP="00162FF5"/>
    <w:p w14:paraId="13B57FB2" w14:textId="77777777" w:rsidR="00162FF5" w:rsidRPr="00162FF5" w:rsidRDefault="00162FF5" w:rsidP="00162FF5">
      <w:pPr>
        <w:pBdr>
          <w:bottom w:val="single" w:sz="12" w:space="1" w:color="000000"/>
        </w:pBdr>
      </w:pP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color w:val="808080"/>
        </w:rPr>
        <w:t>Enter a Date.</w:t>
      </w:r>
      <w:r w:rsidRPr="00162FF5">
        <w:rPr>
          <w:rFonts w:ascii="Calibri" w:hAnsi="Calibri" w:cs="Calibri"/>
          <w:color w:val="000000"/>
        </w:rPr>
        <w:tab/>
      </w:r>
    </w:p>
    <w:p w14:paraId="34F07D4C" w14:textId="77777777" w:rsidR="00162FF5" w:rsidRPr="00162FF5" w:rsidRDefault="00162FF5" w:rsidP="00162FF5">
      <w:r w:rsidRPr="00162FF5">
        <w:rPr>
          <w:rFonts w:ascii="Calibri" w:hAnsi="Calibri" w:cs="Calibri"/>
          <w:color w:val="000000"/>
          <w:sz w:val="20"/>
          <w:szCs w:val="20"/>
        </w:rPr>
        <w:t>Candidate Signature                                                                              Date</w:t>
      </w:r>
    </w:p>
    <w:p w14:paraId="090397D7" w14:textId="77777777" w:rsidR="00162FF5" w:rsidRPr="00162FF5" w:rsidRDefault="00162FF5" w:rsidP="00162FF5"/>
    <w:p w14:paraId="69E4D4AA" w14:textId="77777777" w:rsidR="00162FF5" w:rsidRPr="00162FF5" w:rsidRDefault="00162FF5" w:rsidP="00162FF5">
      <w:pPr>
        <w:pBdr>
          <w:bottom w:val="single" w:sz="12" w:space="1" w:color="000000"/>
        </w:pBdr>
      </w:pP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rFonts w:ascii="Calibri" w:hAnsi="Calibri" w:cs="Calibri"/>
          <w:color w:val="000000"/>
        </w:rPr>
        <w:tab/>
      </w:r>
      <w:r w:rsidRPr="00162FF5">
        <w:rPr>
          <w:color w:val="808080"/>
        </w:rPr>
        <w:t>Enter Name</w:t>
      </w:r>
    </w:p>
    <w:p w14:paraId="0ABF7B7E" w14:textId="77777777" w:rsidR="00162FF5" w:rsidRPr="00162FF5" w:rsidRDefault="00162FF5" w:rsidP="00162FF5">
      <w:r w:rsidRPr="00162FF5">
        <w:rPr>
          <w:rFonts w:ascii="Calibri" w:hAnsi="Calibri" w:cs="Calibri"/>
          <w:color w:val="000000"/>
          <w:sz w:val="20"/>
          <w:szCs w:val="20"/>
        </w:rPr>
        <w:t xml:space="preserve">Employer Signature                                                       </w:t>
      </w:r>
      <w:r w:rsidRPr="00162FF5">
        <w:rPr>
          <w:rFonts w:ascii="Calibri" w:hAnsi="Calibri" w:cs="Calibri"/>
          <w:color w:val="000000"/>
          <w:sz w:val="20"/>
          <w:szCs w:val="20"/>
        </w:rPr>
        <w:tab/>
      </w:r>
      <w:r w:rsidRPr="00162FF5">
        <w:rPr>
          <w:rFonts w:ascii="Calibri" w:hAnsi="Calibri" w:cs="Calibri"/>
          <w:color w:val="000000"/>
          <w:sz w:val="20"/>
          <w:szCs w:val="20"/>
        </w:rPr>
        <w:tab/>
        <w:t xml:space="preserve"> Employer Name  </w:t>
      </w:r>
      <w:proofErr w:type="gramStart"/>
      <w:r w:rsidRPr="00162FF5">
        <w:rPr>
          <w:rFonts w:ascii="Calibri" w:hAnsi="Calibri" w:cs="Calibri"/>
          <w:color w:val="000000"/>
          <w:sz w:val="20"/>
          <w:szCs w:val="20"/>
        </w:rPr>
        <w:t xml:space="preserve">   (</w:t>
      </w:r>
      <w:proofErr w:type="gramEnd"/>
      <w:r w:rsidRPr="00162FF5">
        <w:rPr>
          <w:rFonts w:ascii="Calibri" w:hAnsi="Calibri" w:cs="Calibri"/>
          <w:i/>
          <w:iCs/>
          <w:color w:val="000000"/>
          <w:sz w:val="20"/>
          <w:szCs w:val="20"/>
        </w:rPr>
        <w:t>please print)</w:t>
      </w:r>
    </w:p>
    <w:p w14:paraId="6EF13C4E" w14:textId="77777777" w:rsidR="00162FF5" w:rsidRPr="00162FF5" w:rsidRDefault="00162FF5" w:rsidP="00162FF5">
      <w:pPr>
        <w:spacing w:after="240"/>
      </w:pPr>
    </w:p>
    <w:p w14:paraId="37A36AA2" w14:textId="6132B2F9" w:rsidR="00162FF5" w:rsidRPr="00162FF5" w:rsidRDefault="00162FF5" w:rsidP="00162FF5">
      <w:pPr>
        <w:jc w:val="center"/>
      </w:pPr>
      <w:r w:rsidRPr="00162FF5">
        <w:rPr>
          <w:rFonts w:ascii="Calibri" w:hAnsi="Calibri" w:cs="Calibri"/>
          <w:b/>
          <w:bCs/>
          <w:color w:val="000000"/>
          <w:sz w:val="32"/>
          <w:szCs w:val="32"/>
        </w:rPr>
        <w:t xml:space="preserve">Please return this </w:t>
      </w:r>
      <w:r w:rsidR="00C64AC3" w:rsidRPr="00162FF5">
        <w:rPr>
          <w:rFonts w:ascii="Calibri" w:hAnsi="Calibri" w:cs="Calibri"/>
          <w:b/>
          <w:bCs/>
          <w:color w:val="000000"/>
          <w:sz w:val="32"/>
          <w:szCs w:val="32"/>
        </w:rPr>
        <w:t>form</w:t>
      </w:r>
      <w:r w:rsidRPr="00162FF5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C64AC3">
        <w:rPr>
          <w:rFonts w:ascii="Calibri" w:hAnsi="Calibri" w:cs="Calibri"/>
          <w:b/>
          <w:bCs/>
          <w:color w:val="000000"/>
          <w:sz w:val="32"/>
          <w:szCs w:val="32"/>
        </w:rPr>
        <w:t>by</w:t>
      </w:r>
      <w:r w:rsidRPr="00162FF5">
        <w:rPr>
          <w:rFonts w:ascii="Calibri" w:hAnsi="Calibri" w:cs="Calibri"/>
          <w:b/>
          <w:bCs/>
          <w:color w:val="000000"/>
          <w:sz w:val="32"/>
          <w:szCs w:val="32"/>
        </w:rPr>
        <w:t>: </w:t>
      </w:r>
    </w:p>
    <w:p w14:paraId="133E8AB7" w14:textId="77777777" w:rsidR="00162FF5" w:rsidRPr="00162FF5" w:rsidRDefault="00162FF5" w:rsidP="00162FF5"/>
    <w:p w14:paraId="615C5B5B" w14:textId="77777777" w:rsidR="00162FF5" w:rsidRPr="00162FF5" w:rsidRDefault="00162FF5" w:rsidP="00162FF5">
      <w:pPr>
        <w:jc w:val="center"/>
      </w:pPr>
      <w:r w:rsidRPr="00162FF5">
        <w:rPr>
          <w:rFonts w:ascii="Calibri" w:hAnsi="Calibri" w:cs="Calibri"/>
          <w:b/>
          <w:bCs/>
          <w:color w:val="000000"/>
        </w:rPr>
        <w:t xml:space="preserve">May 9, </w:t>
      </w:r>
      <w:proofErr w:type="gramStart"/>
      <w:r w:rsidRPr="00162FF5">
        <w:rPr>
          <w:rFonts w:ascii="Calibri" w:hAnsi="Calibri" w:cs="Calibri"/>
          <w:b/>
          <w:bCs/>
          <w:color w:val="000000"/>
        </w:rPr>
        <w:t>2025</w:t>
      </w:r>
      <w:proofErr w:type="gramEnd"/>
      <w:r w:rsidRPr="00162FF5">
        <w:rPr>
          <w:rFonts w:ascii="Calibri" w:hAnsi="Calibri" w:cs="Calibri"/>
          <w:b/>
          <w:bCs/>
          <w:color w:val="000000"/>
        </w:rPr>
        <w:t xml:space="preserve"> to </w:t>
      </w:r>
      <w:hyperlink r:id="rId12" w:history="1">
        <w:r w:rsidRPr="00162FF5">
          <w:rPr>
            <w:rFonts w:ascii="Calibri" w:hAnsi="Calibri" w:cs="Calibri"/>
            <w:b/>
            <w:bCs/>
            <w:color w:val="1155CC"/>
            <w:u w:val="single"/>
          </w:rPr>
          <w:t>brobinson@legion.org</w:t>
        </w:r>
      </w:hyperlink>
    </w:p>
    <w:p w14:paraId="2F2999D6" w14:textId="77777777" w:rsidR="00162FF5" w:rsidRPr="00162FF5" w:rsidRDefault="00162FF5" w:rsidP="00162FF5"/>
    <w:p w14:paraId="3895042E" w14:textId="77777777" w:rsidR="00C64AC3" w:rsidRDefault="00C64AC3">
      <w:pPr>
        <w:spacing w:after="160" w:line="259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69FF702B" w14:textId="3CAF9FDF" w:rsidR="00162FF5" w:rsidRPr="00162FF5" w:rsidRDefault="00162FF5" w:rsidP="00162FF5">
      <w:pPr>
        <w:jc w:val="both"/>
      </w:pPr>
      <w:r w:rsidRPr="00162FF5">
        <w:rPr>
          <w:rFonts w:ascii="Calibri" w:hAnsi="Calibri" w:cs="Calibri"/>
          <w:color w:val="000000"/>
          <w:sz w:val="22"/>
          <w:szCs w:val="22"/>
        </w:rPr>
        <w:lastRenderedPageBreak/>
        <w:t>The officers and directors represent the voice of the chapter’s membership.  To ensure that the Board has the vision and the ability to provide the membership with a variety of benefits including opportunities for learning, building relationships, and growing their businesses, it is required that the board collectively possess the following traits: </w:t>
      </w:r>
    </w:p>
    <w:p w14:paraId="077F2220" w14:textId="77777777" w:rsidR="00162FF5" w:rsidRPr="00162FF5" w:rsidRDefault="00162FF5" w:rsidP="00162FF5"/>
    <w:p w14:paraId="334CECCF" w14:textId="77777777" w:rsidR="00162FF5" w:rsidRPr="00162FF5" w:rsidRDefault="00162FF5" w:rsidP="00162FF5">
      <w:pPr>
        <w:jc w:val="center"/>
      </w:pPr>
      <w:r w:rsidRPr="00162FF5">
        <w:rPr>
          <w:rFonts w:ascii="Calibri" w:hAnsi="Calibri" w:cs="Calibri"/>
          <w:b/>
          <w:bCs/>
          <w:color w:val="000000"/>
          <w:sz w:val="22"/>
          <w:szCs w:val="22"/>
        </w:rPr>
        <w:t>~ Diversity ~ Commitment ~ Accountability ~ Respectful ~ Communication ~ Professional ~</w:t>
      </w:r>
    </w:p>
    <w:p w14:paraId="29258A1B" w14:textId="77777777" w:rsidR="00162FF5" w:rsidRPr="00162FF5" w:rsidRDefault="00162FF5" w:rsidP="00162FF5">
      <w:pPr>
        <w:jc w:val="center"/>
      </w:pPr>
      <w:r w:rsidRPr="00162FF5">
        <w:rPr>
          <w:rFonts w:ascii="Calibri" w:hAnsi="Calibri" w:cs="Calibri"/>
          <w:b/>
          <w:bCs/>
          <w:color w:val="000000"/>
          <w:sz w:val="22"/>
          <w:szCs w:val="22"/>
        </w:rPr>
        <w:t>~ Reputable ~ Open-minded ~ Fiscally Responsible ~ Management Skills</w:t>
      </w:r>
    </w:p>
    <w:p w14:paraId="202FFD89" w14:textId="77777777" w:rsidR="00162FF5" w:rsidRPr="00162FF5" w:rsidRDefault="00162FF5" w:rsidP="00162FF5"/>
    <w:p w14:paraId="6C1E2E6F" w14:textId="77777777" w:rsidR="00162FF5" w:rsidRPr="00162FF5" w:rsidRDefault="00162FF5" w:rsidP="00162FF5">
      <w:pPr>
        <w:jc w:val="both"/>
      </w:pPr>
      <w:proofErr w:type="gramStart"/>
      <w:r w:rsidRPr="00162FF5">
        <w:rPr>
          <w:rFonts w:ascii="Calibri" w:hAnsi="Calibri" w:cs="Calibri"/>
          <w:color w:val="000000"/>
          <w:sz w:val="22"/>
          <w:szCs w:val="22"/>
        </w:rPr>
        <w:t>With this in mind, please</w:t>
      </w:r>
      <w:proofErr w:type="gramEnd"/>
      <w:r w:rsidRPr="00162FF5">
        <w:rPr>
          <w:rFonts w:ascii="Calibri" w:hAnsi="Calibri" w:cs="Calibri"/>
          <w:color w:val="000000"/>
          <w:sz w:val="22"/>
          <w:szCs w:val="22"/>
        </w:rPr>
        <w:t xml:space="preserve"> answer the following questions, which illustrate your ideas for the future growth, direction, and development of the MPI </w:t>
      </w:r>
      <w:r w:rsidRPr="00162FF5">
        <w:rPr>
          <w:color w:val="808080"/>
        </w:rPr>
        <w:t>Indiana</w:t>
      </w:r>
      <w:r w:rsidRPr="00162FF5">
        <w:rPr>
          <w:rFonts w:ascii="Calibri" w:hAnsi="Calibri" w:cs="Calibri"/>
          <w:color w:val="000000"/>
          <w:sz w:val="22"/>
          <w:szCs w:val="22"/>
        </w:rPr>
        <w:t xml:space="preserve"> Chapter.  The final board slate will be determined by August 1.</w:t>
      </w:r>
    </w:p>
    <w:p w14:paraId="5CE844F8" w14:textId="77777777" w:rsidR="00162FF5" w:rsidRPr="00162FF5" w:rsidRDefault="00162FF5" w:rsidP="00162FF5"/>
    <w:p w14:paraId="55AAC69E" w14:textId="77777777" w:rsidR="00162FF5" w:rsidRPr="00162FF5" w:rsidRDefault="00162FF5" w:rsidP="00162FF5">
      <w:r w:rsidRPr="00162FF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Time Commitment:</w:t>
      </w:r>
    </w:p>
    <w:p w14:paraId="13928427" w14:textId="77777777" w:rsidR="00162FF5" w:rsidRPr="00162FF5" w:rsidRDefault="00162FF5" w:rsidP="00162FF5">
      <w:r w:rsidRPr="00162FF5">
        <w:rPr>
          <w:rFonts w:ascii="Calibri" w:hAnsi="Calibri" w:cs="Calibri"/>
          <w:color w:val="000000"/>
          <w:sz w:val="22"/>
          <w:szCs w:val="22"/>
        </w:rPr>
        <w:t>Regular attendance at monthly meetings, chapter activities and functions, attendance at Board meetings and retreats.</w:t>
      </w:r>
    </w:p>
    <w:p w14:paraId="76E47D18" w14:textId="77777777" w:rsidR="00162FF5" w:rsidRPr="00162FF5" w:rsidRDefault="00162FF5" w:rsidP="00162FF5"/>
    <w:p w14:paraId="369FF303" w14:textId="77777777" w:rsidR="00162FF5" w:rsidRPr="00162FF5" w:rsidRDefault="00162FF5" w:rsidP="00162FF5">
      <w:r w:rsidRPr="00162FF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Attendance at the Annual MPI Board Retreat is required to be considered for the next term.  The tentative dates for the retreat are </w:t>
      </w:r>
      <w:r w:rsidRPr="00162FF5">
        <w:rPr>
          <w:color w:val="808080"/>
        </w:rPr>
        <w:t>May/June and Sept/</w:t>
      </w:r>
      <w:proofErr w:type="gramStart"/>
      <w:r w:rsidRPr="00162FF5">
        <w:rPr>
          <w:color w:val="808080"/>
        </w:rPr>
        <w:t>Oct.</w:t>
      </w:r>
      <w:r w:rsidRPr="00162FF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.</w:t>
      </w:r>
      <w:proofErr w:type="gramEnd"/>
      <w:r w:rsidRPr="00162FF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If you have </w:t>
      </w:r>
      <w:proofErr w:type="gramStart"/>
      <w:r w:rsidRPr="00162FF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a special circumstance</w:t>
      </w:r>
      <w:proofErr w:type="gramEnd"/>
      <w:r w:rsidRPr="00162FF5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as to why you would not be able to attend, please let us know.</w:t>
      </w:r>
      <w:r w:rsidRPr="00162FF5"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  <w:t>  </w:t>
      </w:r>
    </w:p>
    <w:p w14:paraId="313A8625" w14:textId="77777777" w:rsidR="00162FF5" w:rsidRPr="00162FF5" w:rsidRDefault="00162FF5" w:rsidP="00162FF5"/>
    <w:p w14:paraId="2D38FAEE" w14:textId="77777777" w:rsidR="00162FF5" w:rsidRPr="00162FF5" w:rsidRDefault="00162FF5" w:rsidP="00162FF5">
      <w:r w:rsidRPr="00162FF5">
        <w:rPr>
          <w:rFonts w:ascii="Calibri" w:hAnsi="Calibri" w:cs="Calibri"/>
          <w:b/>
          <w:bCs/>
          <w:color w:val="000000"/>
          <w:sz w:val="22"/>
          <w:szCs w:val="22"/>
        </w:rPr>
        <w:t>Involvement:</w:t>
      </w:r>
    </w:p>
    <w:p w14:paraId="7DFF4CDB" w14:textId="77777777" w:rsidR="00162FF5" w:rsidRPr="00162FF5" w:rsidRDefault="00162FF5" w:rsidP="00162FF5">
      <w:r w:rsidRPr="00162FF5">
        <w:rPr>
          <w:rFonts w:ascii="Calibri" w:hAnsi="Calibri" w:cs="Calibri"/>
          <w:color w:val="000000"/>
          <w:sz w:val="22"/>
          <w:szCs w:val="22"/>
        </w:rPr>
        <w:t xml:space="preserve">List your committee, board, and/or special event involvement in MPI during your membership. </w:t>
      </w:r>
      <w:r w:rsidRPr="00162FF5">
        <w:rPr>
          <w:color w:val="808080"/>
          <w:u w:val="single"/>
        </w:rPr>
        <w:t>Click or tap here to enter text.</w:t>
      </w:r>
    </w:p>
    <w:p w14:paraId="463469F1" w14:textId="77777777" w:rsidR="00162FF5" w:rsidRPr="00162FF5" w:rsidRDefault="00162FF5" w:rsidP="00162FF5">
      <w:pPr>
        <w:spacing w:after="240"/>
      </w:pPr>
      <w:r w:rsidRPr="00162FF5">
        <w:br/>
      </w:r>
    </w:p>
    <w:p w14:paraId="63D10A1B" w14:textId="77777777" w:rsidR="00162FF5" w:rsidRPr="00162FF5" w:rsidRDefault="00162FF5" w:rsidP="00162FF5">
      <w:r w:rsidRPr="00162FF5">
        <w:rPr>
          <w:rFonts w:ascii="Calibri" w:hAnsi="Calibri" w:cs="Calibri"/>
          <w:b/>
          <w:bCs/>
          <w:color w:val="000000"/>
          <w:sz w:val="22"/>
          <w:szCs w:val="22"/>
        </w:rPr>
        <w:t>Awards:</w:t>
      </w:r>
    </w:p>
    <w:p w14:paraId="657D998E" w14:textId="77777777" w:rsidR="00162FF5" w:rsidRPr="00162FF5" w:rsidRDefault="00162FF5" w:rsidP="00162FF5">
      <w:r w:rsidRPr="00162FF5">
        <w:rPr>
          <w:rFonts w:ascii="Calibri" w:hAnsi="Calibri" w:cs="Calibri"/>
          <w:color w:val="000000"/>
          <w:sz w:val="22"/>
          <w:szCs w:val="22"/>
        </w:rPr>
        <w:t xml:space="preserve">List any awards or professional recognition received during your experience in the meetings </w:t>
      </w:r>
      <w:proofErr w:type="gramStart"/>
      <w:r w:rsidRPr="00162FF5">
        <w:rPr>
          <w:rFonts w:ascii="Calibri" w:hAnsi="Calibri" w:cs="Calibri"/>
          <w:color w:val="000000"/>
          <w:sz w:val="22"/>
          <w:szCs w:val="22"/>
        </w:rPr>
        <w:t>industry, or</w:t>
      </w:r>
      <w:proofErr w:type="gramEnd"/>
      <w:r w:rsidRPr="00162FF5">
        <w:rPr>
          <w:rFonts w:ascii="Calibri" w:hAnsi="Calibri" w:cs="Calibri"/>
          <w:color w:val="000000"/>
          <w:sz w:val="22"/>
          <w:szCs w:val="22"/>
        </w:rPr>
        <w:t xml:space="preserve"> expand on any other allied professional organizations or civic roles that you actively support.</w:t>
      </w:r>
    </w:p>
    <w:p w14:paraId="1E78BE12" w14:textId="77777777" w:rsidR="00162FF5" w:rsidRPr="00162FF5" w:rsidRDefault="00162FF5" w:rsidP="00162FF5">
      <w:r w:rsidRPr="00162FF5">
        <w:rPr>
          <w:color w:val="808080"/>
          <w:u w:val="single"/>
        </w:rPr>
        <w:t>Click or tap here to enter text.</w:t>
      </w:r>
    </w:p>
    <w:p w14:paraId="19207815" w14:textId="77777777" w:rsidR="00162FF5" w:rsidRPr="00162FF5" w:rsidRDefault="00162FF5" w:rsidP="00162FF5">
      <w:pPr>
        <w:spacing w:after="240"/>
      </w:pPr>
      <w:r w:rsidRPr="00162FF5">
        <w:br/>
      </w:r>
      <w:r w:rsidRPr="00162FF5">
        <w:br/>
      </w:r>
    </w:p>
    <w:p w14:paraId="0DAB724F" w14:textId="77777777" w:rsidR="00162FF5" w:rsidRPr="00162FF5" w:rsidRDefault="00162FF5" w:rsidP="00162FF5">
      <w:r w:rsidRPr="00162FF5">
        <w:rPr>
          <w:rFonts w:ascii="Calibri" w:hAnsi="Calibri" w:cs="Calibri"/>
          <w:b/>
          <w:bCs/>
          <w:color w:val="000000"/>
          <w:sz w:val="22"/>
          <w:szCs w:val="22"/>
        </w:rPr>
        <w:t>MPI Challenges:</w:t>
      </w:r>
      <w:r w:rsidRPr="00162FF5">
        <w:rPr>
          <w:rFonts w:ascii="Calibri" w:hAnsi="Calibri" w:cs="Calibri"/>
          <w:color w:val="000000"/>
          <w:sz w:val="22"/>
          <w:szCs w:val="22"/>
        </w:rPr>
        <w:br/>
        <w:t>What do you see as the single most important issue or concern facing chapter members during the next year?  Why? You may use an additional sheet of paper.</w:t>
      </w:r>
    </w:p>
    <w:p w14:paraId="054CE86A" w14:textId="77777777" w:rsidR="00162FF5" w:rsidRPr="00162FF5" w:rsidRDefault="00162FF5" w:rsidP="00162FF5">
      <w:r w:rsidRPr="00162FF5">
        <w:rPr>
          <w:color w:val="808080"/>
          <w:u w:val="single"/>
        </w:rPr>
        <w:t>Click or tap here to enter text.</w:t>
      </w:r>
    </w:p>
    <w:p w14:paraId="7167716F" w14:textId="77777777" w:rsidR="00B54DFF" w:rsidRDefault="00B54DFF">
      <w:pPr>
        <w:pStyle w:val="Title"/>
        <w:jc w:val="left"/>
        <w:rPr>
          <w:rFonts w:ascii="Arial" w:hAnsi="Arial" w:cs="Arial"/>
          <w:sz w:val="22"/>
        </w:rPr>
      </w:pPr>
    </w:p>
    <w:sectPr w:rsidR="00B54DFF">
      <w:footerReference w:type="even" r:id="rId13"/>
      <w:footerReference w:type="default" r:id="rId14"/>
      <w:headerReference w:type="first" r:id="rId15"/>
      <w:pgSz w:w="12240" w:h="15840" w:code="1"/>
      <w:pgMar w:top="1440" w:right="1080" w:bottom="1440" w:left="108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97E4" w14:textId="77777777" w:rsidR="00030BCB" w:rsidRDefault="00030BCB">
      <w:r>
        <w:separator/>
      </w:r>
    </w:p>
  </w:endnote>
  <w:endnote w:type="continuationSeparator" w:id="0">
    <w:p w14:paraId="62DD8B9C" w14:textId="77777777" w:rsidR="00030BCB" w:rsidRDefault="00030BCB">
      <w:r>
        <w:continuationSeparator/>
      </w:r>
    </w:p>
  </w:endnote>
  <w:endnote w:type="continuationNotice" w:id="1">
    <w:p w14:paraId="3E8A7056" w14:textId="77777777" w:rsidR="00030BCB" w:rsidRDefault="00030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C82A" w14:textId="77777777" w:rsidR="00B54DFF" w:rsidRDefault="007902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B87BD82" w14:textId="77777777" w:rsidR="00B54DFF" w:rsidRDefault="00B54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0164" w14:textId="77777777" w:rsidR="00B54DFF" w:rsidRDefault="007902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  <w:shd w:val="clear" w:color="auto" w:fill="E6E6E6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  <w:shd w:val="clear" w:color="auto" w:fill="E6E6E6"/>
      </w:rPr>
      <w:fldChar w:fldCharType="separate"/>
    </w:r>
    <w:r>
      <w:rPr>
        <w:noProof/>
        <w:color w:val="323E4F" w:themeColor="text2" w:themeShade="BF"/>
      </w:rPr>
      <w:t>13</w:t>
    </w:r>
    <w:r>
      <w:rPr>
        <w:color w:val="323E4F" w:themeColor="text2" w:themeShade="BF"/>
        <w:shd w:val="clear" w:color="auto" w:fill="E6E6E6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  <w:shd w:val="clear" w:color="auto" w:fill="E6E6E6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  <w:shd w:val="clear" w:color="auto" w:fill="E6E6E6"/>
      </w:rPr>
      <w:fldChar w:fldCharType="separate"/>
    </w:r>
    <w:r>
      <w:rPr>
        <w:noProof/>
        <w:color w:val="323E4F" w:themeColor="text2" w:themeShade="BF"/>
      </w:rPr>
      <w:t>13</w:t>
    </w:r>
    <w:r>
      <w:rPr>
        <w:color w:val="323E4F" w:themeColor="text2" w:themeShade="BF"/>
        <w:shd w:val="clear" w:color="auto" w:fill="E6E6E6"/>
      </w:rPr>
      <w:fldChar w:fldCharType="end"/>
    </w:r>
  </w:p>
  <w:p w14:paraId="61AF5AA7" w14:textId="77777777" w:rsidR="00B54DFF" w:rsidRDefault="00B54D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204D" w14:textId="77777777" w:rsidR="00030BCB" w:rsidRDefault="00030BCB">
      <w:r>
        <w:separator/>
      </w:r>
    </w:p>
  </w:footnote>
  <w:footnote w:type="continuationSeparator" w:id="0">
    <w:p w14:paraId="538C2BF9" w14:textId="77777777" w:rsidR="00030BCB" w:rsidRDefault="00030BCB">
      <w:r>
        <w:continuationSeparator/>
      </w:r>
    </w:p>
  </w:footnote>
  <w:footnote w:type="continuationNotice" w:id="1">
    <w:p w14:paraId="1A00C746" w14:textId="77777777" w:rsidR="00030BCB" w:rsidRDefault="00030B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34C1" w14:textId="77777777" w:rsidR="00B54DFF" w:rsidRDefault="007902D8">
    <w:pPr>
      <w:pStyle w:val="Header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595D0EA8" wp14:editId="62081FB7">
          <wp:extent cx="2025650" cy="783776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298" cy="785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9C214" w14:textId="77777777" w:rsidR="00B54DFF" w:rsidRDefault="00B54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677"/>
    <w:multiLevelType w:val="multilevel"/>
    <w:tmpl w:val="88046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4EF055A"/>
    <w:multiLevelType w:val="multilevel"/>
    <w:tmpl w:val="E578B64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45DC"/>
    <w:multiLevelType w:val="multilevel"/>
    <w:tmpl w:val="8C3437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C217B8F"/>
    <w:multiLevelType w:val="multilevel"/>
    <w:tmpl w:val="EF3A3668"/>
    <w:lvl w:ilvl="0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0D3E3EC5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107AE"/>
    <w:multiLevelType w:val="multilevel"/>
    <w:tmpl w:val="8A16EF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B72FD"/>
    <w:multiLevelType w:val="multilevel"/>
    <w:tmpl w:val="0409001F"/>
    <w:numStyleLink w:val="Style1"/>
  </w:abstractNum>
  <w:abstractNum w:abstractNumId="7" w15:restartNumberingAfterBreak="0">
    <w:nsid w:val="1279573C"/>
    <w:multiLevelType w:val="multilevel"/>
    <w:tmpl w:val="C4349A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B0AF9"/>
    <w:multiLevelType w:val="multilevel"/>
    <w:tmpl w:val="29A8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02200"/>
    <w:multiLevelType w:val="multilevel"/>
    <w:tmpl w:val="12E2BD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E42B1A"/>
    <w:multiLevelType w:val="multilevel"/>
    <w:tmpl w:val="A35ED2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D02EE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2" w15:restartNumberingAfterBreak="0">
    <w:nsid w:val="24B31477"/>
    <w:multiLevelType w:val="multilevel"/>
    <w:tmpl w:val="BA34EA8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8776AE"/>
    <w:multiLevelType w:val="multilevel"/>
    <w:tmpl w:val="9C74A982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9880407"/>
    <w:multiLevelType w:val="multilevel"/>
    <w:tmpl w:val="5DE827B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690774"/>
    <w:multiLevelType w:val="multilevel"/>
    <w:tmpl w:val="E6AA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4C5002"/>
    <w:multiLevelType w:val="multilevel"/>
    <w:tmpl w:val="5DF03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90DB2"/>
    <w:multiLevelType w:val="multilevel"/>
    <w:tmpl w:val="0A8E5F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7011E3"/>
    <w:multiLevelType w:val="multilevel"/>
    <w:tmpl w:val="B0567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746106"/>
    <w:multiLevelType w:val="multilevel"/>
    <w:tmpl w:val="78887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6BE457A"/>
    <w:multiLevelType w:val="multilevel"/>
    <w:tmpl w:val="4198E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70740A9"/>
    <w:multiLevelType w:val="multilevel"/>
    <w:tmpl w:val="CBE8FC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8D44A19"/>
    <w:multiLevelType w:val="multilevel"/>
    <w:tmpl w:val="EFFC2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053AE"/>
    <w:multiLevelType w:val="multilevel"/>
    <w:tmpl w:val="1A36F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B6230"/>
    <w:multiLevelType w:val="multilevel"/>
    <w:tmpl w:val="3930488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E23530"/>
    <w:multiLevelType w:val="multilevel"/>
    <w:tmpl w:val="4CCE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030F60"/>
    <w:multiLevelType w:val="multilevel"/>
    <w:tmpl w:val="151C3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042BD"/>
    <w:multiLevelType w:val="multilevel"/>
    <w:tmpl w:val="1C9AB7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8" w15:restartNumberingAfterBreak="0">
    <w:nsid w:val="478451E2"/>
    <w:multiLevelType w:val="multilevel"/>
    <w:tmpl w:val="173A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9F5D39"/>
    <w:multiLevelType w:val="multilevel"/>
    <w:tmpl w:val="30C662B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2D19B9"/>
    <w:multiLevelType w:val="multilevel"/>
    <w:tmpl w:val="026070C4"/>
    <w:lvl w:ilvl="0">
      <w:start w:val="1"/>
      <w:numFmt w:val="decimal"/>
      <w:lvlText w:val="%1"/>
      <w:lvlJc w:val="left"/>
      <w:pPr>
        <w:ind w:left="698" w:hanging="6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6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B138D6"/>
    <w:multiLevelType w:val="multilevel"/>
    <w:tmpl w:val="545A71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89029D"/>
    <w:multiLevelType w:val="multilevel"/>
    <w:tmpl w:val="E4D6A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CC09E3"/>
    <w:multiLevelType w:val="multilevel"/>
    <w:tmpl w:val="D506CA4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B9719E"/>
    <w:multiLevelType w:val="multilevel"/>
    <w:tmpl w:val="0EDA06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CD823A0"/>
    <w:multiLevelType w:val="multilevel"/>
    <w:tmpl w:val="F3AC8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D97377E"/>
    <w:multiLevelType w:val="hybridMultilevel"/>
    <w:tmpl w:val="1ACA0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E6024D"/>
    <w:multiLevelType w:val="hybridMultilevel"/>
    <w:tmpl w:val="5742EF4A"/>
    <w:lvl w:ilvl="0" w:tplc="AC0CDD4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6657CB0"/>
    <w:multiLevelType w:val="multilevel"/>
    <w:tmpl w:val="6E24B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35401"/>
    <w:multiLevelType w:val="hybridMultilevel"/>
    <w:tmpl w:val="8E828AA4"/>
    <w:lvl w:ilvl="0" w:tplc="56243782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3B8337C"/>
    <w:multiLevelType w:val="multilevel"/>
    <w:tmpl w:val="7C38F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7B93B8A"/>
    <w:multiLevelType w:val="multilevel"/>
    <w:tmpl w:val="C9C2D1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53221C"/>
    <w:multiLevelType w:val="multilevel"/>
    <w:tmpl w:val="8AC04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B277FE"/>
    <w:multiLevelType w:val="multilevel"/>
    <w:tmpl w:val="3E1ABA6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737934">
    <w:abstractNumId w:val="27"/>
  </w:num>
  <w:num w:numId="2" w16cid:durableId="1558584418">
    <w:abstractNumId w:val="43"/>
  </w:num>
  <w:num w:numId="3" w16cid:durableId="241839600">
    <w:abstractNumId w:val="28"/>
  </w:num>
  <w:num w:numId="4" w16cid:durableId="2061710443">
    <w:abstractNumId w:val="23"/>
  </w:num>
  <w:num w:numId="5" w16cid:durableId="2084139419">
    <w:abstractNumId w:val="31"/>
  </w:num>
  <w:num w:numId="6" w16cid:durableId="1250576852">
    <w:abstractNumId w:val="16"/>
  </w:num>
  <w:num w:numId="7" w16cid:durableId="1681347775">
    <w:abstractNumId w:val="38"/>
  </w:num>
  <w:num w:numId="8" w16cid:durableId="926574311">
    <w:abstractNumId w:val="3"/>
  </w:num>
  <w:num w:numId="9" w16cid:durableId="475339308">
    <w:abstractNumId w:val="25"/>
  </w:num>
  <w:num w:numId="10" w16cid:durableId="493423197">
    <w:abstractNumId w:val="32"/>
  </w:num>
  <w:num w:numId="11" w16cid:durableId="1679768192">
    <w:abstractNumId w:val="8"/>
  </w:num>
  <w:num w:numId="12" w16cid:durableId="93868187">
    <w:abstractNumId w:val="22"/>
  </w:num>
  <w:num w:numId="13" w16cid:durableId="311056584">
    <w:abstractNumId w:val="42"/>
  </w:num>
  <w:num w:numId="14" w16cid:durableId="2024701630">
    <w:abstractNumId w:val="7"/>
  </w:num>
  <w:num w:numId="15" w16cid:durableId="1209606841">
    <w:abstractNumId w:val="18"/>
  </w:num>
  <w:num w:numId="16" w16cid:durableId="1495949849">
    <w:abstractNumId w:val="1"/>
  </w:num>
  <w:num w:numId="17" w16cid:durableId="1547332788">
    <w:abstractNumId w:val="15"/>
  </w:num>
  <w:num w:numId="18" w16cid:durableId="1996105238">
    <w:abstractNumId w:val="35"/>
  </w:num>
  <w:num w:numId="19" w16cid:durableId="1672637264">
    <w:abstractNumId w:val="19"/>
  </w:num>
  <w:num w:numId="20" w16cid:durableId="1479566703">
    <w:abstractNumId w:val="40"/>
  </w:num>
  <w:num w:numId="21" w16cid:durableId="1898315977">
    <w:abstractNumId w:val="20"/>
  </w:num>
  <w:num w:numId="22" w16cid:durableId="671568447">
    <w:abstractNumId w:val="0"/>
  </w:num>
  <w:num w:numId="23" w16cid:durableId="116414425">
    <w:abstractNumId w:val="2"/>
  </w:num>
  <w:num w:numId="24" w16cid:durableId="17820653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9315859">
    <w:abstractNumId w:val="11"/>
  </w:num>
  <w:num w:numId="26" w16cid:durableId="2070108992">
    <w:abstractNumId w:val="6"/>
  </w:num>
  <w:num w:numId="27" w16cid:durableId="235166894">
    <w:abstractNumId w:val="4"/>
  </w:num>
  <w:num w:numId="28" w16cid:durableId="855196421">
    <w:abstractNumId w:val="26"/>
  </w:num>
  <w:num w:numId="29" w16cid:durableId="1714040581">
    <w:abstractNumId w:val="9"/>
  </w:num>
  <w:num w:numId="30" w16cid:durableId="511337518">
    <w:abstractNumId w:val="12"/>
  </w:num>
  <w:num w:numId="31" w16cid:durableId="2041512139">
    <w:abstractNumId w:val="36"/>
  </w:num>
  <w:num w:numId="32" w16cid:durableId="33040901">
    <w:abstractNumId w:val="10"/>
  </w:num>
  <w:num w:numId="33" w16cid:durableId="1939943903">
    <w:abstractNumId w:val="21"/>
  </w:num>
  <w:num w:numId="34" w16cid:durableId="339164848">
    <w:abstractNumId w:val="34"/>
  </w:num>
  <w:num w:numId="35" w16cid:durableId="1291665628">
    <w:abstractNumId w:val="41"/>
  </w:num>
  <w:num w:numId="36" w16cid:durableId="1607034763">
    <w:abstractNumId w:val="29"/>
  </w:num>
  <w:num w:numId="37" w16cid:durableId="1076975404">
    <w:abstractNumId w:val="17"/>
  </w:num>
  <w:num w:numId="38" w16cid:durableId="117651742">
    <w:abstractNumId w:val="14"/>
  </w:num>
  <w:num w:numId="39" w16cid:durableId="580993995">
    <w:abstractNumId w:val="5"/>
  </w:num>
  <w:num w:numId="40" w16cid:durableId="1255935307">
    <w:abstractNumId w:val="37"/>
  </w:num>
  <w:num w:numId="41" w16cid:durableId="1212688669">
    <w:abstractNumId w:val="24"/>
  </w:num>
  <w:num w:numId="42" w16cid:durableId="1453481685">
    <w:abstractNumId w:val="33"/>
  </w:num>
  <w:num w:numId="43" w16cid:durableId="1382755330">
    <w:abstractNumId w:val="30"/>
  </w:num>
  <w:num w:numId="44" w16cid:durableId="853808955">
    <w:abstractNumId w:val="3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F"/>
    <w:rsid w:val="0001231E"/>
    <w:rsid w:val="00030BCB"/>
    <w:rsid w:val="00034E4E"/>
    <w:rsid w:val="000475AE"/>
    <w:rsid w:val="00073356"/>
    <w:rsid w:val="00107615"/>
    <w:rsid w:val="001265A6"/>
    <w:rsid w:val="00162FF5"/>
    <w:rsid w:val="00163C8A"/>
    <w:rsid w:val="001871D2"/>
    <w:rsid w:val="001900EF"/>
    <w:rsid w:val="001C1B1C"/>
    <w:rsid w:val="001F5054"/>
    <w:rsid w:val="00236211"/>
    <w:rsid w:val="00257FDB"/>
    <w:rsid w:val="0026720E"/>
    <w:rsid w:val="00295374"/>
    <w:rsid w:val="002A61D6"/>
    <w:rsid w:val="002C2F24"/>
    <w:rsid w:val="002E050A"/>
    <w:rsid w:val="002E6C16"/>
    <w:rsid w:val="002F373C"/>
    <w:rsid w:val="002F4A15"/>
    <w:rsid w:val="00335D8D"/>
    <w:rsid w:val="00346608"/>
    <w:rsid w:val="00352988"/>
    <w:rsid w:val="00371621"/>
    <w:rsid w:val="003B5FEF"/>
    <w:rsid w:val="003F6674"/>
    <w:rsid w:val="00400AE7"/>
    <w:rsid w:val="004044F2"/>
    <w:rsid w:val="004253C4"/>
    <w:rsid w:val="00425573"/>
    <w:rsid w:val="00426049"/>
    <w:rsid w:val="004321BD"/>
    <w:rsid w:val="00445D49"/>
    <w:rsid w:val="00482FCD"/>
    <w:rsid w:val="004B196F"/>
    <w:rsid w:val="004D3DB7"/>
    <w:rsid w:val="004F7AAF"/>
    <w:rsid w:val="005158C1"/>
    <w:rsid w:val="0054101D"/>
    <w:rsid w:val="00565E84"/>
    <w:rsid w:val="005910A8"/>
    <w:rsid w:val="005B6FB2"/>
    <w:rsid w:val="005C1877"/>
    <w:rsid w:val="005D7B8E"/>
    <w:rsid w:val="005F411F"/>
    <w:rsid w:val="0065664E"/>
    <w:rsid w:val="00683B15"/>
    <w:rsid w:val="006A498E"/>
    <w:rsid w:val="007005A1"/>
    <w:rsid w:val="00700D9C"/>
    <w:rsid w:val="00702463"/>
    <w:rsid w:val="00714140"/>
    <w:rsid w:val="00722AD6"/>
    <w:rsid w:val="0077085A"/>
    <w:rsid w:val="00784ACB"/>
    <w:rsid w:val="007902D8"/>
    <w:rsid w:val="007B6C1B"/>
    <w:rsid w:val="0082715A"/>
    <w:rsid w:val="008407D8"/>
    <w:rsid w:val="00843329"/>
    <w:rsid w:val="008913C7"/>
    <w:rsid w:val="008A410E"/>
    <w:rsid w:val="008C3526"/>
    <w:rsid w:val="008E4244"/>
    <w:rsid w:val="008E72B9"/>
    <w:rsid w:val="008F2B4F"/>
    <w:rsid w:val="0093125E"/>
    <w:rsid w:val="00962DEB"/>
    <w:rsid w:val="009743D5"/>
    <w:rsid w:val="009825F6"/>
    <w:rsid w:val="009F1922"/>
    <w:rsid w:val="00A16F9B"/>
    <w:rsid w:val="00A21276"/>
    <w:rsid w:val="00A51961"/>
    <w:rsid w:val="00AA29C9"/>
    <w:rsid w:val="00AB2C64"/>
    <w:rsid w:val="00AE483B"/>
    <w:rsid w:val="00AF1A2B"/>
    <w:rsid w:val="00AF25D9"/>
    <w:rsid w:val="00B113B4"/>
    <w:rsid w:val="00B54DFF"/>
    <w:rsid w:val="00B73931"/>
    <w:rsid w:val="00B81EE7"/>
    <w:rsid w:val="00B85D9A"/>
    <w:rsid w:val="00B94C25"/>
    <w:rsid w:val="00BA4715"/>
    <w:rsid w:val="00BB7CE2"/>
    <w:rsid w:val="00BC13F2"/>
    <w:rsid w:val="00BE22DC"/>
    <w:rsid w:val="00C10275"/>
    <w:rsid w:val="00C1791B"/>
    <w:rsid w:val="00C42022"/>
    <w:rsid w:val="00C64AC3"/>
    <w:rsid w:val="00CB556E"/>
    <w:rsid w:val="00CB5B4A"/>
    <w:rsid w:val="00CE4955"/>
    <w:rsid w:val="00CE52D5"/>
    <w:rsid w:val="00CF1B3C"/>
    <w:rsid w:val="00D3141A"/>
    <w:rsid w:val="00D46B44"/>
    <w:rsid w:val="00D566E9"/>
    <w:rsid w:val="00DD4FAC"/>
    <w:rsid w:val="00DE4926"/>
    <w:rsid w:val="00DF3808"/>
    <w:rsid w:val="00E03931"/>
    <w:rsid w:val="00E352B7"/>
    <w:rsid w:val="00E41443"/>
    <w:rsid w:val="00E85252"/>
    <w:rsid w:val="00E853A1"/>
    <w:rsid w:val="00E9174C"/>
    <w:rsid w:val="00EB06D5"/>
    <w:rsid w:val="00EE2B6C"/>
    <w:rsid w:val="00EF3107"/>
    <w:rsid w:val="00F001D1"/>
    <w:rsid w:val="00F046D8"/>
    <w:rsid w:val="00F07200"/>
    <w:rsid w:val="00F072C6"/>
    <w:rsid w:val="00F1470F"/>
    <w:rsid w:val="00F52F86"/>
    <w:rsid w:val="00F77C38"/>
    <w:rsid w:val="00FC02EC"/>
    <w:rsid w:val="00FC3C67"/>
    <w:rsid w:val="00FE6801"/>
    <w:rsid w:val="00FE7638"/>
    <w:rsid w:val="0285DEDE"/>
    <w:rsid w:val="127AA0BD"/>
    <w:rsid w:val="158841A8"/>
    <w:rsid w:val="17079965"/>
    <w:rsid w:val="235063C8"/>
    <w:rsid w:val="24F958E5"/>
    <w:rsid w:val="28C90B21"/>
    <w:rsid w:val="2D54666C"/>
    <w:rsid w:val="3AC885D1"/>
    <w:rsid w:val="3B0E8E3E"/>
    <w:rsid w:val="3F007D14"/>
    <w:rsid w:val="43F1A2B0"/>
    <w:rsid w:val="49A9A3DE"/>
    <w:rsid w:val="4E6783F5"/>
    <w:rsid w:val="4F7D66A4"/>
    <w:rsid w:val="5004E7ED"/>
    <w:rsid w:val="56D89E18"/>
    <w:rsid w:val="576836D9"/>
    <w:rsid w:val="5AA0A0C8"/>
    <w:rsid w:val="5DDDB9AD"/>
    <w:rsid w:val="5E5F92C7"/>
    <w:rsid w:val="652A257D"/>
    <w:rsid w:val="66508D3C"/>
    <w:rsid w:val="6EC5CC28"/>
    <w:rsid w:val="74759EE8"/>
    <w:rsid w:val="748E5615"/>
    <w:rsid w:val="75C13BA1"/>
    <w:rsid w:val="7A4F6EA0"/>
    <w:rsid w:val="7B1D18EA"/>
    <w:rsid w:val="7D3ED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892D0"/>
  <w15:chartTrackingRefBased/>
  <w15:docId w15:val="{DD98B6B2-01A2-406A-A797-57539761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qFormat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Pr>
      <w:noProof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noProof/>
      <w:sz w:val="24"/>
      <w:szCs w:val="20"/>
    </w:rPr>
  </w:style>
  <w:style w:type="paragraph" w:styleId="BodyText3">
    <w:name w:val="Body Text 3"/>
    <w:basedOn w:val="Normal"/>
    <w:link w:val="BodyText3Char"/>
    <w:pPr>
      <w:jc w:val="both"/>
    </w:pPr>
    <w:rPr>
      <w:rFonts w:ascii="Arial" w:hAnsi="Arial" w:cs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Pr>
      <w:rFonts w:ascii="Arial" w:eastAsia="Times New Roman" w:hAnsi="Arial" w:cs="Arial"/>
      <w:szCs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Courier New" w:hAnsi="Courier New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ourier New" w:eastAsia="Times New Roman" w:hAnsi="Courier New" w:cs="Times New Roman"/>
      <w:noProof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ontentcontrolboundarysink">
    <w:name w:val="contentcontrolboundarysink"/>
    <w:basedOn w:val="DefaultParagraphFont"/>
  </w:style>
  <w:style w:type="character" w:customStyle="1" w:styleId="tabchar">
    <w:name w:val="tabchar"/>
    <w:basedOn w:val="DefaultParagraphFont"/>
  </w:style>
  <w:style w:type="numbering" w:customStyle="1" w:styleId="Style1">
    <w:name w:val="Style1"/>
    <w:uiPriority w:val="99"/>
    <w:pPr>
      <w:numPr>
        <w:numId w:val="27"/>
      </w:numPr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obinson@leg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obinson@legio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toja\Downloads\chapter-policy-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D459A3DC5BE46A4BE75D0DA0B31EF" ma:contentTypeVersion="21" ma:contentTypeDescription="Create a new document." ma:contentTypeScope="" ma:versionID="6b8950257b5720a8e35395e357405944">
  <xsd:schema xmlns:xsd="http://www.w3.org/2001/XMLSchema" xmlns:xs="http://www.w3.org/2001/XMLSchema" xmlns:p="http://schemas.microsoft.com/office/2006/metadata/properties" xmlns:ns1="http://schemas.microsoft.com/sharepoint/v3" xmlns:ns2="e33d90dc-c7ac-497f-92e2-e3498c137b2f" xmlns:ns3="aad401c1-1c12-4c0d-bc41-33f007f14bcb" targetNamespace="http://schemas.microsoft.com/office/2006/metadata/properties" ma:root="true" ma:fieldsID="ca0ace6928be1526f06ffaf0c63eb30e" ns1:_="" ns2:_="" ns3:_="">
    <xsd:import namespace="http://schemas.microsoft.com/sharepoint/v3"/>
    <xsd:import namespace="e33d90dc-c7ac-497f-92e2-e3498c137b2f"/>
    <xsd:import namespace="aad401c1-1c12-4c0d-bc41-33f007f1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90dc-c7ac-497f-92e2-e3498c137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39da0d-f77e-4699-8082-78dcea77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01c1-1c12-4c0d-bc41-33f007f14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1e806f-573c-4121-991f-eb85f2bb5c60}" ma:internalName="TaxCatchAll" ma:showField="CatchAllData" ma:web="aad401c1-1c12-4c0d-bc41-33f007f1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33d90dc-c7ac-497f-92e2-e3498c137b2f">
      <Terms xmlns="http://schemas.microsoft.com/office/infopath/2007/PartnerControls"/>
    </lcf76f155ced4ddcb4097134ff3c332f>
    <TaxCatchAll xmlns="aad401c1-1c12-4c0d-bc41-33f007f14bcb" xsi:nil="true"/>
    <MediaLengthInSeconds xmlns="e33d90dc-c7ac-497f-92e2-e3498c137b2f" xsi:nil="true"/>
    <SharedWithUsers xmlns="aad401c1-1c12-4c0d-bc41-33f007f14bc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91BBE-9C5E-4D59-9DB0-69A32FC00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3d90dc-c7ac-497f-92e2-e3498c137b2f"/>
    <ds:schemaRef ds:uri="aad401c1-1c12-4c0d-bc41-33f007f1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6128F-6220-435F-890F-B53C9109A3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3d90dc-c7ac-497f-92e2-e3498c137b2f"/>
    <ds:schemaRef ds:uri="aad401c1-1c12-4c0d-bc41-33f007f14bcb"/>
  </ds:schemaRefs>
</ds:datastoreItem>
</file>

<file path=customXml/itemProps3.xml><?xml version="1.0" encoding="utf-8"?>
<ds:datastoreItem xmlns:ds="http://schemas.openxmlformats.org/officeDocument/2006/customXml" ds:itemID="{BD88C565-C770-4D38-886C-214FB9FCE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338538-E755-4E48-83F8-9CDECBCEB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chapter-policy-manual</Template>
  <TotalTime>1</TotalTime>
  <Pages>2</Pages>
  <Words>421</Words>
  <Characters>2575</Characters>
  <Application>Microsoft Office Word</Application>
  <DocSecurity>4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Links>
    <vt:vector size="12" baseType="variant">
      <vt:variant>
        <vt:i4>6553715</vt:i4>
      </vt:variant>
      <vt:variant>
        <vt:i4>3</vt:i4>
      </vt:variant>
      <vt:variant>
        <vt:i4>0</vt:i4>
      </vt:variant>
      <vt:variant>
        <vt:i4>5</vt:i4>
      </vt:variant>
      <vt:variant>
        <vt:lpwstr>https://www.mpi.org/membership/member-directory</vt:lpwstr>
      </vt:variant>
      <vt:variant>
        <vt:lpwstr/>
      </vt:variant>
      <vt:variant>
        <vt:i4>1310798</vt:i4>
      </vt:variant>
      <vt:variant>
        <vt:i4>0</vt:i4>
      </vt:variant>
      <vt:variant>
        <vt:i4>0</vt:i4>
      </vt:variant>
      <vt:variant>
        <vt:i4>5</vt:i4>
      </vt:variant>
      <vt:variant>
        <vt:lpwstr>https://www.mpi.org/about/privacy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Toja</dc:creator>
  <cp:keywords/>
  <dc:description/>
  <cp:lastModifiedBy>Sara Nash</cp:lastModifiedBy>
  <cp:revision>2</cp:revision>
  <cp:lastPrinted>2021-10-29T09:33:00Z</cp:lastPrinted>
  <dcterms:created xsi:type="dcterms:W3CDTF">2025-04-29T19:00:00Z</dcterms:created>
  <dcterms:modified xsi:type="dcterms:W3CDTF">2025-04-29T19:00:00Z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0x0101006E8D459A3DC5BE46A4BE75D0DA0B31EF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ecc91b28-7e0e-4bfd-870f-ca289b7f09ce_Enabled">
    <vt:lpwstr>true</vt:lpwstr>
  </property>
  <property fmtid="{D5CDD505-2E9C-101B-9397-08002B2CF9AE}" pid="8" name="MSIP_Label_ecc91b28-7e0e-4bfd-870f-ca289b7f09ce_SetDate">
    <vt:lpwstr>2024-04-23T19:49:35Z</vt:lpwstr>
  </property>
  <property fmtid="{D5CDD505-2E9C-101B-9397-08002B2CF9AE}" pid="9" name="MSIP_Label_ecc91b28-7e0e-4bfd-870f-ca289b7f09ce_Method">
    <vt:lpwstr>Standard</vt:lpwstr>
  </property>
  <property fmtid="{D5CDD505-2E9C-101B-9397-08002B2CF9AE}" pid="10" name="MSIP_Label_ecc91b28-7e0e-4bfd-870f-ca289b7f09ce_Name">
    <vt:lpwstr>Confidential</vt:lpwstr>
  </property>
  <property fmtid="{D5CDD505-2E9C-101B-9397-08002B2CF9AE}" pid="11" name="MSIP_Label_ecc91b28-7e0e-4bfd-870f-ca289b7f09ce_SiteId">
    <vt:lpwstr>dd9d243c-8688-470f-8812-4ceb7ac50b6c</vt:lpwstr>
  </property>
  <property fmtid="{D5CDD505-2E9C-101B-9397-08002B2CF9AE}" pid="12" name="MSIP_Label_ecc91b28-7e0e-4bfd-870f-ca289b7f09ce_ActionId">
    <vt:lpwstr>cb8a3599-b682-4108-94a3-d9cb78f90696</vt:lpwstr>
  </property>
  <property fmtid="{D5CDD505-2E9C-101B-9397-08002B2CF9AE}" pid="13" name="MSIP_Label_ecc91b28-7e0e-4bfd-870f-ca289b7f09ce_ContentBits">
    <vt:lpwstr>0</vt:lpwstr>
  </property>
</Properties>
</file>